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E4AD" w14:textId="77777777" w:rsidR="00BC5167" w:rsidRPr="00D50A1C" w:rsidRDefault="00BC5167">
      <w:pPr>
        <w:tabs>
          <w:tab w:val="left" w:pos="9180"/>
        </w:tabs>
        <w:ind w:right="180"/>
        <w:rPr>
          <w:rFonts w:ascii="Sakkal Majalla" w:hAnsi="Sakkal Majalla" w:cs="Sakkal Majalla"/>
          <w:b/>
          <w:sz w:val="2"/>
          <w:u w:val="single"/>
        </w:rPr>
      </w:pPr>
      <w:r w:rsidRPr="00D50A1C">
        <w:rPr>
          <w:rFonts w:ascii="Sakkal Majalla" w:hAnsi="Sakkal Majalla" w:cs="Sakkal Majalla"/>
          <w:b/>
          <w:sz w:val="2"/>
          <w:u w:val="single"/>
        </w:rPr>
        <w:t>3</w:t>
      </w: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960"/>
        <w:gridCol w:w="1350"/>
        <w:gridCol w:w="3342"/>
      </w:tblGrid>
      <w:tr w:rsidR="00FE5F2D" w:rsidRPr="00D50A1C" w14:paraId="69E86C20" w14:textId="77777777" w:rsidTr="00E75928">
        <w:trPr>
          <w:cantSplit/>
          <w:trHeight w:val="432"/>
        </w:trPr>
        <w:tc>
          <w:tcPr>
            <w:tcW w:w="2088" w:type="dxa"/>
          </w:tcPr>
          <w:p w14:paraId="0BFE948C" w14:textId="77777777" w:rsidR="00FE5F2D" w:rsidRPr="00D50A1C" w:rsidRDefault="00FE5F2D">
            <w:pP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50A1C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Place of Meeting: </w:t>
            </w:r>
          </w:p>
        </w:tc>
        <w:tc>
          <w:tcPr>
            <w:tcW w:w="3960" w:type="dxa"/>
            <w:tcBorders>
              <w:right w:val="single" w:sz="6" w:space="0" w:color="auto"/>
            </w:tcBorders>
          </w:tcPr>
          <w:p w14:paraId="40956E37" w14:textId="77777777" w:rsidR="00FE5F2D" w:rsidRPr="00D50A1C" w:rsidRDefault="00FE5F2D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14:paraId="3FB20607" w14:textId="77777777" w:rsidR="00FE5F2D" w:rsidRPr="00D50A1C" w:rsidRDefault="00FE5F2D" w:rsidP="009D2C16">
            <w:pPr>
              <w:tabs>
                <w:tab w:val="left" w:pos="1710"/>
              </w:tabs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50A1C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Issued by:</w:t>
            </w:r>
          </w:p>
        </w:tc>
        <w:tc>
          <w:tcPr>
            <w:tcW w:w="3342" w:type="dxa"/>
            <w:shd w:val="clear" w:color="auto" w:fill="auto"/>
          </w:tcPr>
          <w:p w14:paraId="2B9E106A" w14:textId="77777777" w:rsidR="00FE5F2D" w:rsidRPr="00D50A1C" w:rsidRDefault="00FE5F2D" w:rsidP="00BA5D2B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FE5F2D" w:rsidRPr="00D50A1C" w14:paraId="1270DDA2" w14:textId="77777777" w:rsidTr="00E75928">
        <w:trPr>
          <w:cantSplit/>
          <w:trHeight w:val="432"/>
        </w:trPr>
        <w:tc>
          <w:tcPr>
            <w:tcW w:w="2088" w:type="dxa"/>
          </w:tcPr>
          <w:p w14:paraId="1488FB9E" w14:textId="77777777" w:rsidR="00FE5F2D" w:rsidRPr="00D50A1C" w:rsidRDefault="00FE5F2D">
            <w:pPr>
              <w:tabs>
                <w:tab w:val="left" w:pos="1710"/>
              </w:tabs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50A1C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Date of Meeting:</w:t>
            </w:r>
          </w:p>
        </w:tc>
        <w:tc>
          <w:tcPr>
            <w:tcW w:w="3960" w:type="dxa"/>
            <w:tcBorders>
              <w:right w:val="single" w:sz="6" w:space="0" w:color="auto"/>
            </w:tcBorders>
          </w:tcPr>
          <w:p w14:paraId="662996C4" w14:textId="77777777" w:rsidR="00FE5F2D" w:rsidRPr="00D50A1C" w:rsidRDefault="00FE5F2D" w:rsidP="00187D85">
            <w:pPr>
              <w:tabs>
                <w:tab w:val="left" w:pos="1710"/>
              </w:tabs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489CA26" w14:textId="77777777" w:rsidR="00FE5F2D" w:rsidRPr="00D50A1C" w:rsidRDefault="00FE5F2D">
            <w:pPr>
              <w:rPr>
                <w:rFonts w:ascii="Sakkal Majalla" w:hAnsi="Sakkal Majalla" w:cs="Sakkal Majalla"/>
                <w:sz w:val="20"/>
                <w:szCs w:val="20"/>
              </w:rPr>
            </w:pPr>
            <w:r w:rsidRPr="00D50A1C">
              <w:rPr>
                <w:rFonts w:ascii="Sakkal Majalla" w:hAnsi="Sakkal Majalla" w:cs="Sakkal Majalla"/>
                <w:sz w:val="20"/>
                <w:szCs w:val="20"/>
              </w:rPr>
              <w:t>Issue Date:</w:t>
            </w:r>
          </w:p>
        </w:tc>
        <w:tc>
          <w:tcPr>
            <w:tcW w:w="3342" w:type="dxa"/>
            <w:shd w:val="clear" w:color="auto" w:fill="auto"/>
          </w:tcPr>
          <w:p w14:paraId="151CF1B1" w14:textId="77777777" w:rsidR="00FE5F2D" w:rsidRPr="00D50A1C" w:rsidRDefault="00FE5F2D" w:rsidP="00187D85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</w:tbl>
    <w:p w14:paraId="0EF34A86" w14:textId="77777777" w:rsidR="00BC5167" w:rsidRPr="00D50A1C" w:rsidRDefault="00BC5167">
      <w:pPr>
        <w:tabs>
          <w:tab w:val="left" w:pos="9180"/>
        </w:tabs>
        <w:ind w:right="187"/>
        <w:jc w:val="center"/>
        <w:rPr>
          <w:rFonts w:ascii="Sakkal Majalla" w:hAnsi="Sakkal Majalla" w:cs="Sakkal Majalla"/>
          <w:b/>
          <w:sz w:val="16"/>
          <w:u w:val="single"/>
        </w:rPr>
      </w:pPr>
    </w:p>
    <w:p w14:paraId="267EB2C6" w14:textId="77777777" w:rsidR="00BC5167" w:rsidRPr="00D50A1C" w:rsidRDefault="00916522">
      <w:pPr>
        <w:pStyle w:val="Heading1"/>
        <w:spacing w:before="0"/>
        <w:ind w:right="187"/>
        <w:rPr>
          <w:rFonts w:ascii="Sakkal Majalla" w:hAnsi="Sakkal Majalla" w:cs="Sakkal Majalla"/>
          <w:u w:val="single"/>
        </w:rPr>
      </w:pPr>
      <w:r w:rsidRPr="00D50A1C">
        <w:rPr>
          <w:rFonts w:ascii="Sakkal Majalla" w:hAnsi="Sakkal Majalla" w:cs="Sakkal Majalla"/>
          <w:u w:val="single"/>
        </w:rPr>
        <w:t>PARTICIPANTS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445"/>
        <w:gridCol w:w="2782"/>
        <w:gridCol w:w="2281"/>
        <w:gridCol w:w="517"/>
        <w:gridCol w:w="2453"/>
        <w:gridCol w:w="2262"/>
      </w:tblGrid>
      <w:tr w:rsidR="00B67E78" w:rsidRPr="00D50A1C" w14:paraId="4CE128D8" w14:textId="77777777" w:rsidTr="00D50A1C">
        <w:trPr>
          <w:trHeight w:hRule="exact" w:val="486"/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2"/>
          </w:tcPr>
          <w:p w14:paraId="659D2354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b/>
                <w:bCs/>
              </w:rPr>
            </w:pPr>
            <w:r w:rsidRPr="00D50A1C">
              <w:rPr>
                <w:rFonts w:ascii="Sakkal Majalla" w:hAnsi="Sakkal Majalla" w:cs="Sakkal Majalla"/>
                <w:b/>
                <w:bCs/>
              </w:rPr>
              <w:t xml:space="preserve">                         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2"/>
          </w:tcPr>
          <w:p w14:paraId="58613FB5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b/>
                <w:bCs/>
              </w:rPr>
            </w:pPr>
            <w:r w:rsidRPr="00D50A1C">
              <w:rPr>
                <w:rFonts w:ascii="Sakkal Majalla" w:hAnsi="Sakkal Majalla" w:cs="Sakkal Majalla"/>
                <w:b/>
                <w:bCs/>
              </w:rPr>
              <w:t>Name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2"/>
          </w:tcPr>
          <w:p w14:paraId="25D5D5B4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18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D50A1C">
              <w:rPr>
                <w:rFonts w:ascii="Sakkal Majalla" w:hAnsi="Sakkal Majalla" w:cs="Sakkal Majalla"/>
                <w:b/>
                <w:bCs/>
              </w:rPr>
              <w:t>Title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2"/>
          </w:tcPr>
          <w:p w14:paraId="177410CB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2"/>
          </w:tcPr>
          <w:p w14:paraId="5AB4EA46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b/>
                <w:bCs/>
              </w:rPr>
            </w:pPr>
            <w:r w:rsidRPr="00D50A1C">
              <w:rPr>
                <w:rFonts w:ascii="Sakkal Majalla" w:hAnsi="Sakkal Majalla" w:cs="Sakkal Majalla"/>
                <w:b/>
                <w:bCs/>
              </w:rPr>
              <w:t xml:space="preserve">           Name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2"/>
          </w:tcPr>
          <w:p w14:paraId="698C77EA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34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D50A1C">
              <w:rPr>
                <w:rFonts w:ascii="Sakkal Majalla" w:hAnsi="Sakkal Majalla" w:cs="Sakkal Majalla"/>
                <w:b/>
                <w:bCs/>
              </w:rPr>
              <w:t>Title</w:t>
            </w:r>
          </w:p>
        </w:tc>
      </w:tr>
      <w:tr w:rsidR="00B67E78" w:rsidRPr="00D50A1C" w14:paraId="11AA3295" w14:textId="77777777" w:rsidTr="00E75928">
        <w:trPr>
          <w:cantSplit/>
          <w:trHeight w:hRule="exact" w:val="432"/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E8C254" w14:textId="77777777" w:rsidR="00B67E78" w:rsidRPr="00D50A1C" w:rsidRDefault="00B67E78" w:rsidP="00B67E78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7404E2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EC0907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34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230A7E" w14:textId="77777777" w:rsidR="00B67E78" w:rsidRPr="00D50A1C" w:rsidRDefault="00B67E78" w:rsidP="00B67E78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56390B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D760D1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34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B67E78" w:rsidRPr="00D50A1C" w14:paraId="6C9D9702" w14:textId="77777777" w:rsidTr="00E75928">
        <w:trPr>
          <w:cantSplit/>
          <w:trHeight w:hRule="exact" w:val="432"/>
          <w:tblHeader/>
        </w:trPr>
        <w:tc>
          <w:tcPr>
            <w:tcW w:w="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632CF5" w14:textId="77777777" w:rsidR="00B67E78" w:rsidRPr="00D50A1C" w:rsidRDefault="00B67E78" w:rsidP="00B67E78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2</w:t>
            </w:r>
          </w:p>
        </w:tc>
        <w:tc>
          <w:tcPr>
            <w:tcW w:w="2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C0A0FF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D495B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34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23DF22" w14:textId="77777777" w:rsidR="00B67E78" w:rsidRPr="00D50A1C" w:rsidRDefault="00B67E78" w:rsidP="00B67E78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9</w:t>
            </w:r>
          </w:p>
        </w:tc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33E23B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AEB32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34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B67E78" w:rsidRPr="00D50A1C" w14:paraId="33BB2B99" w14:textId="77777777" w:rsidTr="00E75928">
        <w:trPr>
          <w:cantSplit/>
          <w:trHeight w:hRule="exact" w:val="432"/>
          <w:tblHeader/>
        </w:trPr>
        <w:tc>
          <w:tcPr>
            <w:tcW w:w="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B70A41" w14:textId="77777777" w:rsidR="00B67E78" w:rsidRPr="00D50A1C" w:rsidRDefault="00B67E78" w:rsidP="00B67E78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3</w:t>
            </w:r>
          </w:p>
        </w:tc>
        <w:tc>
          <w:tcPr>
            <w:tcW w:w="2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115A6C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C6AFFD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5A2CB8" w14:textId="77777777" w:rsidR="00B67E78" w:rsidRPr="00D50A1C" w:rsidRDefault="00B67E78" w:rsidP="00B67E78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10</w:t>
            </w:r>
          </w:p>
        </w:tc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23DFA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05CF7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34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B67E78" w:rsidRPr="00D50A1C" w14:paraId="34C97D08" w14:textId="77777777" w:rsidTr="00E75928">
        <w:trPr>
          <w:cantSplit/>
          <w:trHeight w:hRule="exact" w:val="432"/>
          <w:tblHeader/>
        </w:trPr>
        <w:tc>
          <w:tcPr>
            <w:tcW w:w="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846B71" w14:textId="77777777" w:rsidR="00B67E78" w:rsidRPr="00D50A1C" w:rsidRDefault="00B67E78" w:rsidP="00B67E78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4</w:t>
            </w:r>
          </w:p>
        </w:tc>
        <w:tc>
          <w:tcPr>
            <w:tcW w:w="2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1AA63E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86A57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4994C" w14:textId="77777777" w:rsidR="00B67E78" w:rsidRPr="00D50A1C" w:rsidRDefault="00B67E78" w:rsidP="00B67E78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11</w:t>
            </w:r>
          </w:p>
        </w:tc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39BEAB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547998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34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B67E78" w:rsidRPr="00D50A1C" w14:paraId="58B38B9D" w14:textId="77777777" w:rsidTr="00E75928">
        <w:trPr>
          <w:cantSplit/>
          <w:trHeight w:hRule="exact" w:val="432"/>
          <w:tblHeader/>
        </w:trPr>
        <w:tc>
          <w:tcPr>
            <w:tcW w:w="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CE7A51" w14:textId="77777777" w:rsidR="00B67E78" w:rsidRPr="00D50A1C" w:rsidRDefault="00B67E78" w:rsidP="00B67E78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5</w:t>
            </w:r>
          </w:p>
        </w:tc>
        <w:tc>
          <w:tcPr>
            <w:tcW w:w="2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374A2B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253E2B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CEDCD9" w14:textId="77777777" w:rsidR="00B67E78" w:rsidRPr="00D50A1C" w:rsidRDefault="00B67E78" w:rsidP="00B67E78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12</w:t>
            </w:r>
          </w:p>
        </w:tc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FB59F5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6DFC6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34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B67E78" w:rsidRPr="00D50A1C" w14:paraId="2253B304" w14:textId="77777777" w:rsidTr="00E75928">
        <w:trPr>
          <w:cantSplit/>
          <w:trHeight w:hRule="exact" w:val="432"/>
          <w:tblHeader/>
        </w:trPr>
        <w:tc>
          <w:tcPr>
            <w:tcW w:w="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FFFA52" w14:textId="77777777" w:rsidR="00B67E78" w:rsidRPr="00D50A1C" w:rsidRDefault="00B67E78" w:rsidP="00B67E78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6</w:t>
            </w:r>
          </w:p>
        </w:tc>
        <w:tc>
          <w:tcPr>
            <w:tcW w:w="2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331865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3BB73A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34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F1126C" w14:textId="77777777" w:rsidR="00B67E78" w:rsidRPr="00D50A1C" w:rsidRDefault="00B67E78" w:rsidP="00B67E78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13</w:t>
            </w:r>
          </w:p>
        </w:tc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5C97B7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35498F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34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B67E78" w:rsidRPr="00D50A1C" w14:paraId="4132F755" w14:textId="77777777" w:rsidTr="00E75928">
        <w:trPr>
          <w:cantSplit/>
          <w:trHeight w:hRule="exact" w:val="432"/>
          <w:tblHeader/>
        </w:trPr>
        <w:tc>
          <w:tcPr>
            <w:tcW w:w="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5F8C" w14:textId="77777777" w:rsidR="00B67E78" w:rsidRPr="00D50A1C" w:rsidRDefault="00B67E78" w:rsidP="00B67E78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7</w:t>
            </w:r>
          </w:p>
        </w:tc>
        <w:tc>
          <w:tcPr>
            <w:tcW w:w="27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2F17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45CB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34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6C50" w14:textId="77777777" w:rsidR="00B67E78" w:rsidRPr="00D50A1C" w:rsidRDefault="00B67E78" w:rsidP="00B67E78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14</w:t>
            </w:r>
          </w:p>
        </w:tc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24A8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3AF0" w14:textId="77777777" w:rsidR="00B67E78" w:rsidRPr="00D50A1C" w:rsidRDefault="00B67E78" w:rsidP="00B67E78">
            <w:pPr>
              <w:tabs>
                <w:tab w:val="left" w:pos="9180"/>
              </w:tabs>
              <w:spacing w:before="60" w:after="60"/>
              <w:ind w:right="34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</w:tbl>
    <w:p w14:paraId="5B475251" w14:textId="77777777" w:rsidR="00E75928" w:rsidRPr="00D50A1C" w:rsidRDefault="00E75928" w:rsidP="003963AA">
      <w:pPr>
        <w:tabs>
          <w:tab w:val="left" w:pos="1188"/>
          <w:tab w:val="left" w:pos="9108"/>
          <w:tab w:val="left" w:pos="10548"/>
        </w:tabs>
        <w:ind w:right="34"/>
        <w:jc w:val="center"/>
        <w:rPr>
          <w:rFonts w:ascii="Sakkal Majalla" w:hAnsi="Sakkal Majalla" w:cs="Sakkal Majalla"/>
          <w:b/>
          <w:u w:val="single"/>
        </w:rPr>
      </w:pPr>
    </w:p>
    <w:p w14:paraId="5A2DD07B" w14:textId="77777777" w:rsidR="003963AA" w:rsidRPr="00D50A1C" w:rsidRDefault="003963AA" w:rsidP="003963AA">
      <w:pPr>
        <w:tabs>
          <w:tab w:val="left" w:pos="1188"/>
          <w:tab w:val="left" w:pos="9108"/>
          <w:tab w:val="left" w:pos="10548"/>
        </w:tabs>
        <w:ind w:right="34"/>
        <w:jc w:val="center"/>
        <w:rPr>
          <w:rFonts w:ascii="Sakkal Majalla" w:hAnsi="Sakkal Majalla" w:cs="Sakkal Majalla"/>
          <w:b/>
          <w:u w:val="single"/>
        </w:rPr>
      </w:pPr>
      <w:r w:rsidRPr="00D50A1C">
        <w:rPr>
          <w:rFonts w:ascii="Sakkal Majalla" w:hAnsi="Sakkal Majalla" w:cs="Sakkal Majalla"/>
          <w:b/>
          <w:u w:val="single"/>
        </w:rPr>
        <w:t>DISTRIBUTION</w:t>
      </w:r>
    </w:p>
    <w:p w14:paraId="2AA3DD78" w14:textId="77777777" w:rsidR="003963AA" w:rsidRPr="00D50A1C" w:rsidRDefault="003963AA" w:rsidP="003963AA">
      <w:pPr>
        <w:tabs>
          <w:tab w:val="left" w:pos="1188"/>
          <w:tab w:val="left" w:pos="9108"/>
          <w:tab w:val="left" w:pos="10548"/>
        </w:tabs>
        <w:ind w:right="34"/>
        <w:jc w:val="center"/>
        <w:rPr>
          <w:rFonts w:ascii="Sakkal Majalla" w:hAnsi="Sakkal Majalla" w:cs="Sakkal Majalla"/>
          <w:b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5063"/>
        <w:gridCol w:w="5232"/>
      </w:tblGrid>
      <w:tr w:rsidR="00B67E78" w:rsidRPr="00D50A1C" w14:paraId="75706451" w14:textId="77777777" w:rsidTr="00D50A1C">
        <w:trPr>
          <w:trHeight w:val="41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44062"/>
          </w:tcPr>
          <w:p w14:paraId="6B7415D0" w14:textId="77777777" w:rsidR="003963AA" w:rsidRPr="00D50A1C" w:rsidRDefault="003963AA" w:rsidP="00764E09">
            <w:pPr>
              <w:tabs>
                <w:tab w:val="left" w:pos="1188"/>
                <w:tab w:val="left" w:pos="9108"/>
                <w:tab w:val="left" w:pos="10548"/>
              </w:tabs>
              <w:ind w:right="34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244062"/>
          </w:tcPr>
          <w:p w14:paraId="5F75C8DE" w14:textId="77777777" w:rsidR="003963AA" w:rsidRPr="00D50A1C" w:rsidRDefault="003963AA" w:rsidP="002D0086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b/>
              </w:rPr>
            </w:pPr>
            <w:r w:rsidRPr="00D50A1C">
              <w:rPr>
                <w:rFonts w:ascii="Sakkal Majalla" w:hAnsi="Sakkal Majalla" w:cs="Sakkal Majalla"/>
                <w:b/>
              </w:rPr>
              <w:t>Name</w:t>
            </w: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2"/>
          </w:tcPr>
          <w:p w14:paraId="44A7D3AD" w14:textId="77777777" w:rsidR="003963AA" w:rsidRPr="00D50A1C" w:rsidRDefault="003963AA" w:rsidP="002D0086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b/>
              </w:rPr>
            </w:pPr>
            <w:r w:rsidRPr="00D50A1C">
              <w:rPr>
                <w:rFonts w:ascii="Sakkal Majalla" w:hAnsi="Sakkal Majalla" w:cs="Sakkal Majalla"/>
                <w:b/>
              </w:rPr>
              <w:t>Title</w:t>
            </w:r>
          </w:p>
        </w:tc>
      </w:tr>
      <w:tr w:rsidR="003963AA" w:rsidRPr="00D50A1C" w14:paraId="7CFFCC18" w14:textId="77777777" w:rsidTr="00E75928">
        <w:trPr>
          <w:trHeight w:val="432"/>
        </w:trPr>
        <w:tc>
          <w:tcPr>
            <w:tcW w:w="445" w:type="dxa"/>
            <w:tcBorders>
              <w:bottom w:val="dotted" w:sz="4" w:space="0" w:color="auto"/>
            </w:tcBorders>
          </w:tcPr>
          <w:p w14:paraId="73C57AC6" w14:textId="77777777" w:rsidR="003963AA" w:rsidRPr="00D50A1C" w:rsidRDefault="003963AA" w:rsidP="00B436CC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1</w:t>
            </w:r>
          </w:p>
        </w:tc>
        <w:tc>
          <w:tcPr>
            <w:tcW w:w="5063" w:type="dxa"/>
            <w:tcBorders>
              <w:bottom w:val="dotted" w:sz="4" w:space="0" w:color="auto"/>
            </w:tcBorders>
          </w:tcPr>
          <w:p w14:paraId="7A03E7CD" w14:textId="77777777" w:rsidR="003963AA" w:rsidRPr="00D50A1C" w:rsidRDefault="003963AA" w:rsidP="00764E09">
            <w:pPr>
              <w:tabs>
                <w:tab w:val="left" w:pos="1188"/>
                <w:tab w:val="left" w:pos="9108"/>
                <w:tab w:val="left" w:pos="10548"/>
              </w:tabs>
              <w:ind w:right="34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5232" w:type="dxa"/>
            <w:tcBorders>
              <w:bottom w:val="dotted" w:sz="4" w:space="0" w:color="auto"/>
            </w:tcBorders>
          </w:tcPr>
          <w:p w14:paraId="02E096A4" w14:textId="77777777" w:rsidR="003963AA" w:rsidRPr="00D50A1C" w:rsidRDefault="003963AA" w:rsidP="00764E09">
            <w:pPr>
              <w:tabs>
                <w:tab w:val="left" w:pos="1188"/>
                <w:tab w:val="left" w:pos="9108"/>
                <w:tab w:val="left" w:pos="10548"/>
              </w:tabs>
              <w:ind w:right="34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460DF9" w:rsidRPr="00D50A1C" w14:paraId="29F62C02" w14:textId="77777777" w:rsidTr="00E75928">
        <w:trPr>
          <w:trHeight w:val="432"/>
        </w:trPr>
        <w:tc>
          <w:tcPr>
            <w:tcW w:w="445" w:type="dxa"/>
            <w:tcBorders>
              <w:top w:val="dotted" w:sz="4" w:space="0" w:color="auto"/>
              <w:bottom w:val="dotted" w:sz="4" w:space="0" w:color="auto"/>
            </w:tcBorders>
          </w:tcPr>
          <w:p w14:paraId="7C45AF9A" w14:textId="77777777" w:rsidR="00460DF9" w:rsidRPr="00D50A1C" w:rsidRDefault="00460DF9" w:rsidP="00B436CC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2</w:t>
            </w:r>
          </w:p>
        </w:tc>
        <w:tc>
          <w:tcPr>
            <w:tcW w:w="5063" w:type="dxa"/>
            <w:tcBorders>
              <w:top w:val="dotted" w:sz="4" w:space="0" w:color="auto"/>
              <w:bottom w:val="dotted" w:sz="4" w:space="0" w:color="auto"/>
            </w:tcBorders>
          </w:tcPr>
          <w:p w14:paraId="186E93AB" w14:textId="77777777" w:rsidR="00FE64E9" w:rsidRPr="00D50A1C" w:rsidRDefault="00FE64E9" w:rsidP="00FE64E9">
            <w:pPr>
              <w:tabs>
                <w:tab w:val="left" w:pos="1188"/>
                <w:tab w:val="left" w:pos="9108"/>
                <w:tab w:val="left" w:pos="10548"/>
              </w:tabs>
              <w:ind w:right="34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5232" w:type="dxa"/>
            <w:tcBorders>
              <w:top w:val="dotted" w:sz="4" w:space="0" w:color="auto"/>
              <w:bottom w:val="dotted" w:sz="4" w:space="0" w:color="auto"/>
            </w:tcBorders>
          </w:tcPr>
          <w:p w14:paraId="6523D02D" w14:textId="77777777" w:rsidR="00460DF9" w:rsidRPr="00D50A1C" w:rsidRDefault="00460DF9" w:rsidP="00B94359">
            <w:pPr>
              <w:tabs>
                <w:tab w:val="left" w:pos="1188"/>
                <w:tab w:val="left" w:pos="9108"/>
                <w:tab w:val="left" w:pos="10548"/>
              </w:tabs>
              <w:ind w:right="34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460DF9" w:rsidRPr="00D50A1C" w14:paraId="5C8155B4" w14:textId="77777777" w:rsidTr="00E75928">
        <w:trPr>
          <w:trHeight w:val="432"/>
        </w:trPr>
        <w:tc>
          <w:tcPr>
            <w:tcW w:w="445" w:type="dxa"/>
            <w:tcBorders>
              <w:top w:val="dotted" w:sz="4" w:space="0" w:color="auto"/>
              <w:bottom w:val="dotted" w:sz="4" w:space="0" w:color="auto"/>
            </w:tcBorders>
          </w:tcPr>
          <w:p w14:paraId="64032483" w14:textId="77777777" w:rsidR="00460DF9" w:rsidRPr="00D50A1C" w:rsidRDefault="00A47F73" w:rsidP="00B436CC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3</w:t>
            </w:r>
          </w:p>
        </w:tc>
        <w:tc>
          <w:tcPr>
            <w:tcW w:w="5063" w:type="dxa"/>
            <w:tcBorders>
              <w:top w:val="dotted" w:sz="4" w:space="0" w:color="auto"/>
              <w:bottom w:val="dotted" w:sz="4" w:space="0" w:color="auto"/>
            </w:tcBorders>
          </w:tcPr>
          <w:p w14:paraId="679CA2FC" w14:textId="77777777" w:rsidR="00460DF9" w:rsidRPr="00D50A1C" w:rsidRDefault="00460DF9" w:rsidP="00C2359C">
            <w:pPr>
              <w:tabs>
                <w:tab w:val="left" w:pos="1188"/>
                <w:tab w:val="left" w:pos="9108"/>
                <w:tab w:val="left" w:pos="10548"/>
              </w:tabs>
              <w:ind w:right="34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5232" w:type="dxa"/>
            <w:tcBorders>
              <w:top w:val="dotted" w:sz="4" w:space="0" w:color="auto"/>
              <w:bottom w:val="dotted" w:sz="4" w:space="0" w:color="auto"/>
            </w:tcBorders>
          </w:tcPr>
          <w:p w14:paraId="7F257EE0" w14:textId="77777777" w:rsidR="00460DF9" w:rsidRPr="00D50A1C" w:rsidRDefault="00460DF9" w:rsidP="00697B51">
            <w:pPr>
              <w:tabs>
                <w:tab w:val="left" w:pos="1188"/>
                <w:tab w:val="left" w:pos="9108"/>
                <w:tab w:val="left" w:pos="10548"/>
              </w:tabs>
              <w:ind w:right="34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697B51" w:rsidRPr="00D50A1C" w14:paraId="2D8CF2C8" w14:textId="77777777" w:rsidTr="00E75928">
        <w:trPr>
          <w:trHeight w:val="432"/>
        </w:trPr>
        <w:tc>
          <w:tcPr>
            <w:tcW w:w="445" w:type="dxa"/>
            <w:tcBorders>
              <w:top w:val="dotted" w:sz="4" w:space="0" w:color="auto"/>
              <w:bottom w:val="dotted" w:sz="4" w:space="0" w:color="auto"/>
            </w:tcBorders>
          </w:tcPr>
          <w:p w14:paraId="68C1BDD1" w14:textId="77777777" w:rsidR="00697B51" w:rsidRPr="00D50A1C" w:rsidRDefault="00A47F73" w:rsidP="00B436CC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4</w:t>
            </w:r>
          </w:p>
        </w:tc>
        <w:tc>
          <w:tcPr>
            <w:tcW w:w="5063" w:type="dxa"/>
            <w:tcBorders>
              <w:top w:val="dotted" w:sz="4" w:space="0" w:color="auto"/>
              <w:bottom w:val="dotted" w:sz="4" w:space="0" w:color="auto"/>
            </w:tcBorders>
          </w:tcPr>
          <w:p w14:paraId="6B9BFC8D" w14:textId="77777777" w:rsidR="00697B51" w:rsidRPr="00D50A1C" w:rsidRDefault="00697B51" w:rsidP="00600CCB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dotted" w:sz="4" w:space="0" w:color="auto"/>
              <w:bottom w:val="dotted" w:sz="4" w:space="0" w:color="auto"/>
            </w:tcBorders>
          </w:tcPr>
          <w:p w14:paraId="5A349034" w14:textId="77777777" w:rsidR="00697B51" w:rsidRPr="00D50A1C" w:rsidRDefault="00697B51" w:rsidP="00600CCB">
            <w:pPr>
              <w:tabs>
                <w:tab w:val="left" w:pos="9180"/>
              </w:tabs>
              <w:spacing w:before="60" w:after="60"/>
              <w:ind w:right="34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697B51" w:rsidRPr="00D50A1C" w14:paraId="576978C5" w14:textId="77777777" w:rsidTr="00E75928">
        <w:trPr>
          <w:trHeight w:val="432"/>
        </w:trPr>
        <w:tc>
          <w:tcPr>
            <w:tcW w:w="445" w:type="dxa"/>
            <w:tcBorders>
              <w:top w:val="dotted" w:sz="4" w:space="0" w:color="auto"/>
              <w:bottom w:val="dotted" w:sz="4" w:space="0" w:color="auto"/>
            </w:tcBorders>
          </w:tcPr>
          <w:p w14:paraId="134ABEF9" w14:textId="77777777" w:rsidR="00697B51" w:rsidRPr="00D50A1C" w:rsidRDefault="00A47F73" w:rsidP="00B436CC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5</w:t>
            </w:r>
          </w:p>
        </w:tc>
        <w:tc>
          <w:tcPr>
            <w:tcW w:w="5063" w:type="dxa"/>
            <w:tcBorders>
              <w:top w:val="dotted" w:sz="4" w:space="0" w:color="auto"/>
              <w:bottom w:val="dotted" w:sz="4" w:space="0" w:color="auto"/>
            </w:tcBorders>
          </w:tcPr>
          <w:p w14:paraId="358D018B" w14:textId="77777777" w:rsidR="00697B51" w:rsidRPr="00D50A1C" w:rsidRDefault="00697B51" w:rsidP="00600CCB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dotted" w:sz="4" w:space="0" w:color="auto"/>
              <w:bottom w:val="dotted" w:sz="4" w:space="0" w:color="auto"/>
            </w:tcBorders>
          </w:tcPr>
          <w:p w14:paraId="7D80F5FA" w14:textId="77777777" w:rsidR="00697B51" w:rsidRPr="00D50A1C" w:rsidRDefault="00697B51" w:rsidP="00600CCB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697B51" w:rsidRPr="00D50A1C" w14:paraId="460E6F7D" w14:textId="77777777" w:rsidTr="00E75928">
        <w:trPr>
          <w:trHeight w:val="432"/>
        </w:trPr>
        <w:tc>
          <w:tcPr>
            <w:tcW w:w="445" w:type="dxa"/>
            <w:tcBorders>
              <w:top w:val="dotted" w:sz="4" w:space="0" w:color="auto"/>
              <w:bottom w:val="dotted" w:sz="4" w:space="0" w:color="auto"/>
            </w:tcBorders>
          </w:tcPr>
          <w:p w14:paraId="044B0EA3" w14:textId="77777777" w:rsidR="00697B51" w:rsidRPr="00D50A1C" w:rsidRDefault="00A47F73" w:rsidP="00B436CC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6</w:t>
            </w:r>
          </w:p>
        </w:tc>
        <w:tc>
          <w:tcPr>
            <w:tcW w:w="5063" w:type="dxa"/>
            <w:tcBorders>
              <w:top w:val="dotted" w:sz="4" w:space="0" w:color="auto"/>
              <w:bottom w:val="dotted" w:sz="4" w:space="0" w:color="auto"/>
            </w:tcBorders>
          </w:tcPr>
          <w:p w14:paraId="4E7D3A5D" w14:textId="77777777" w:rsidR="00697B51" w:rsidRPr="00D50A1C" w:rsidRDefault="00697B51" w:rsidP="00600CCB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dotted" w:sz="4" w:space="0" w:color="auto"/>
              <w:bottom w:val="dotted" w:sz="4" w:space="0" w:color="auto"/>
            </w:tcBorders>
          </w:tcPr>
          <w:p w14:paraId="3534CFA3" w14:textId="77777777" w:rsidR="00697B51" w:rsidRPr="00D50A1C" w:rsidRDefault="00697B51" w:rsidP="00600CCB">
            <w:pPr>
              <w:tabs>
                <w:tab w:val="left" w:pos="9180"/>
              </w:tabs>
              <w:spacing w:before="60" w:after="60"/>
              <w:ind w:right="18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697B51" w:rsidRPr="00D50A1C" w14:paraId="176AF71A" w14:textId="77777777" w:rsidTr="00E75928">
        <w:trPr>
          <w:trHeight w:val="432"/>
        </w:trPr>
        <w:tc>
          <w:tcPr>
            <w:tcW w:w="445" w:type="dxa"/>
            <w:tcBorders>
              <w:top w:val="dotted" w:sz="4" w:space="0" w:color="auto"/>
              <w:bottom w:val="dotted" w:sz="4" w:space="0" w:color="auto"/>
            </w:tcBorders>
          </w:tcPr>
          <w:p w14:paraId="32D7EEFE" w14:textId="77777777" w:rsidR="00697B51" w:rsidRPr="00D50A1C" w:rsidRDefault="00E75928" w:rsidP="00B436CC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7</w:t>
            </w:r>
          </w:p>
        </w:tc>
        <w:tc>
          <w:tcPr>
            <w:tcW w:w="5063" w:type="dxa"/>
            <w:tcBorders>
              <w:top w:val="dotted" w:sz="4" w:space="0" w:color="auto"/>
              <w:bottom w:val="dotted" w:sz="4" w:space="0" w:color="auto"/>
            </w:tcBorders>
          </w:tcPr>
          <w:p w14:paraId="20F86549" w14:textId="77777777" w:rsidR="00697B51" w:rsidRPr="00D50A1C" w:rsidRDefault="00697B51" w:rsidP="0098690B">
            <w:pPr>
              <w:tabs>
                <w:tab w:val="left" w:pos="1188"/>
                <w:tab w:val="left" w:pos="9108"/>
                <w:tab w:val="left" w:pos="10548"/>
              </w:tabs>
              <w:ind w:right="34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5232" w:type="dxa"/>
            <w:tcBorders>
              <w:top w:val="dotted" w:sz="4" w:space="0" w:color="auto"/>
              <w:bottom w:val="dotted" w:sz="4" w:space="0" w:color="auto"/>
            </w:tcBorders>
          </w:tcPr>
          <w:p w14:paraId="74526148" w14:textId="77777777" w:rsidR="00697B51" w:rsidRPr="00D50A1C" w:rsidRDefault="00697B51" w:rsidP="00B94359">
            <w:pPr>
              <w:tabs>
                <w:tab w:val="left" w:pos="1188"/>
                <w:tab w:val="left" w:pos="9108"/>
                <w:tab w:val="left" w:pos="10548"/>
              </w:tabs>
              <w:ind w:right="34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14:paraId="7D96624E" w14:textId="77777777" w:rsidR="00B436CC" w:rsidRPr="00D50A1C" w:rsidRDefault="00BC5167" w:rsidP="00F407B3">
      <w:pPr>
        <w:tabs>
          <w:tab w:val="left" w:pos="1188"/>
          <w:tab w:val="left" w:pos="9108"/>
          <w:tab w:val="left" w:pos="10548"/>
        </w:tabs>
        <w:ind w:right="34"/>
        <w:rPr>
          <w:rFonts w:ascii="Sakkal Majalla" w:hAnsi="Sakkal Majalla" w:cs="Sakkal Majalla"/>
          <w:b/>
        </w:rPr>
      </w:pPr>
      <w:r w:rsidRPr="00D50A1C">
        <w:rPr>
          <w:rFonts w:ascii="Sakkal Majalla" w:hAnsi="Sakkal Majalla" w:cs="Sakkal Majalla"/>
          <w:b/>
        </w:rPr>
        <w:tab/>
      </w:r>
    </w:p>
    <w:p w14:paraId="0D463D94" w14:textId="77777777" w:rsidR="00BC5167" w:rsidRDefault="00BC5167" w:rsidP="00F407B3">
      <w:pPr>
        <w:tabs>
          <w:tab w:val="left" w:pos="1188"/>
          <w:tab w:val="left" w:pos="9108"/>
          <w:tab w:val="left" w:pos="10548"/>
        </w:tabs>
        <w:ind w:right="34"/>
        <w:rPr>
          <w:rFonts w:ascii="Sakkal Majalla" w:hAnsi="Sakkal Majalla" w:cs="Sakkal Majalla"/>
          <w:b/>
        </w:rPr>
      </w:pPr>
      <w:r w:rsidRPr="00D50A1C">
        <w:rPr>
          <w:rFonts w:ascii="Sakkal Majalla" w:hAnsi="Sakkal Majalla" w:cs="Sakkal Majalla"/>
          <w:b/>
        </w:rPr>
        <w:tab/>
      </w:r>
    </w:p>
    <w:p w14:paraId="15A7B10F" w14:textId="77777777" w:rsidR="005C340C" w:rsidRDefault="005C340C" w:rsidP="00F407B3">
      <w:pPr>
        <w:tabs>
          <w:tab w:val="left" w:pos="1188"/>
          <w:tab w:val="left" w:pos="9108"/>
          <w:tab w:val="left" w:pos="10548"/>
        </w:tabs>
        <w:ind w:right="34"/>
        <w:rPr>
          <w:rFonts w:ascii="Sakkal Majalla" w:hAnsi="Sakkal Majalla" w:cs="Sakkal Majalla"/>
          <w:b/>
        </w:rPr>
      </w:pPr>
    </w:p>
    <w:p w14:paraId="07429D5B" w14:textId="77777777" w:rsidR="005C340C" w:rsidRDefault="005C340C" w:rsidP="00F407B3">
      <w:pPr>
        <w:tabs>
          <w:tab w:val="left" w:pos="1188"/>
          <w:tab w:val="left" w:pos="9108"/>
          <w:tab w:val="left" w:pos="10548"/>
        </w:tabs>
        <w:ind w:right="34"/>
        <w:rPr>
          <w:rFonts w:ascii="Sakkal Majalla" w:hAnsi="Sakkal Majalla" w:cs="Sakkal Majalla"/>
          <w:b/>
        </w:rPr>
      </w:pPr>
    </w:p>
    <w:p w14:paraId="61E90E37" w14:textId="77777777" w:rsidR="005C340C" w:rsidRDefault="005C340C" w:rsidP="00F407B3">
      <w:pPr>
        <w:tabs>
          <w:tab w:val="left" w:pos="1188"/>
          <w:tab w:val="left" w:pos="9108"/>
          <w:tab w:val="left" w:pos="10548"/>
        </w:tabs>
        <w:ind w:right="34"/>
        <w:rPr>
          <w:rFonts w:ascii="Sakkal Majalla" w:hAnsi="Sakkal Majalla" w:cs="Sakkal Majalla"/>
          <w:b/>
        </w:rPr>
      </w:pPr>
    </w:p>
    <w:p w14:paraId="758E9794" w14:textId="77777777" w:rsidR="005C340C" w:rsidRDefault="005C340C" w:rsidP="00F407B3">
      <w:pPr>
        <w:tabs>
          <w:tab w:val="left" w:pos="1188"/>
          <w:tab w:val="left" w:pos="9108"/>
          <w:tab w:val="left" w:pos="10548"/>
        </w:tabs>
        <w:ind w:right="34"/>
        <w:rPr>
          <w:rFonts w:ascii="Sakkal Majalla" w:hAnsi="Sakkal Majalla" w:cs="Sakkal Majalla"/>
          <w:b/>
        </w:rPr>
      </w:pPr>
    </w:p>
    <w:p w14:paraId="686AC29E" w14:textId="77777777" w:rsidR="005C340C" w:rsidRPr="00D50A1C" w:rsidRDefault="005C340C" w:rsidP="00F407B3">
      <w:pPr>
        <w:tabs>
          <w:tab w:val="left" w:pos="1188"/>
          <w:tab w:val="left" w:pos="9108"/>
          <w:tab w:val="left" w:pos="10548"/>
        </w:tabs>
        <w:ind w:right="34"/>
        <w:rPr>
          <w:rFonts w:ascii="Sakkal Majalla" w:hAnsi="Sakkal Majalla" w:cs="Sakkal Majalla"/>
          <w:b/>
        </w:rPr>
      </w:pPr>
    </w:p>
    <w:tbl>
      <w:tblPr>
        <w:tblW w:w="108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5073"/>
        <w:gridCol w:w="417"/>
        <w:gridCol w:w="4902"/>
      </w:tblGrid>
      <w:tr w:rsidR="00696F0D" w:rsidRPr="00D50A1C" w14:paraId="0C812100" w14:textId="77777777" w:rsidTr="00D50A1C">
        <w:trPr>
          <w:trHeight w:val="309"/>
          <w:tblHeader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2"/>
            <w:vAlign w:val="center"/>
          </w:tcPr>
          <w:p w14:paraId="5AB51854" w14:textId="77777777" w:rsidR="00696F0D" w:rsidRPr="00D50A1C" w:rsidRDefault="00696F0D" w:rsidP="00BA5D2B">
            <w:pPr>
              <w:tabs>
                <w:tab w:val="left" w:pos="9180"/>
              </w:tabs>
              <w:ind w:right="72"/>
              <w:jc w:val="center"/>
              <w:rPr>
                <w:rFonts w:ascii="Sakkal Majalla" w:hAnsi="Sakkal Majalla" w:cs="Sakkal Majalla"/>
                <w:bCs/>
              </w:rPr>
            </w:pPr>
          </w:p>
        </w:tc>
        <w:tc>
          <w:tcPr>
            <w:tcW w:w="10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2"/>
            <w:vAlign w:val="center"/>
          </w:tcPr>
          <w:p w14:paraId="707325E1" w14:textId="77777777" w:rsidR="00696F0D" w:rsidRPr="00D50A1C" w:rsidRDefault="00696F0D" w:rsidP="002D0086">
            <w:pPr>
              <w:tabs>
                <w:tab w:val="left" w:pos="9180"/>
              </w:tabs>
              <w:ind w:right="18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D50A1C">
              <w:rPr>
                <w:rFonts w:ascii="Sakkal Majalla" w:hAnsi="Sakkal Majalla" w:cs="Sakkal Majalla"/>
                <w:b/>
                <w:bCs/>
              </w:rPr>
              <w:t>Agenda of Meeting</w:t>
            </w:r>
          </w:p>
        </w:tc>
      </w:tr>
      <w:tr w:rsidR="00697B51" w:rsidRPr="00D50A1C" w14:paraId="5C16FB67" w14:textId="77777777" w:rsidTr="00B67E78">
        <w:trPr>
          <w:trHeight w:val="43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0DBC501" w14:textId="77777777" w:rsidR="00697B51" w:rsidRPr="00D50A1C" w:rsidRDefault="00697B51" w:rsidP="00B436CC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A21A68F" w14:textId="77777777" w:rsidR="00697B51" w:rsidRPr="00D50A1C" w:rsidRDefault="00697B51" w:rsidP="00697B51">
            <w:pPr>
              <w:tabs>
                <w:tab w:val="left" w:pos="1188"/>
                <w:tab w:val="left" w:pos="9108"/>
                <w:tab w:val="left" w:pos="10548"/>
              </w:tabs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7FF84B5" w14:textId="77777777" w:rsidR="00697B51" w:rsidRPr="00D50A1C" w:rsidRDefault="00E75928" w:rsidP="00B436CC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5</w:t>
            </w:r>
          </w:p>
        </w:tc>
        <w:tc>
          <w:tcPr>
            <w:tcW w:w="49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92D58B" w14:textId="77777777" w:rsidR="00697B51" w:rsidRPr="00D50A1C" w:rsidRDefault="00697B51" w:rsidP="00B436CC">
            <w:pPr>
              <w:tabs>
                <w:tab w:val="left" w:pos="1188"/>
                <w:tab w:val="left" w:pos="9108"/>
                <w:tab w:val="left" w:pos="10548"/>
              </w:tabs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B436CC" w:rsidRPr="00D50A1C" w14:paraId="04713467" w14:textId="77777777" w:rsidTr="00B67E78">
        <w:trPr>
          <w:trHeight w:val="432"/>
        </w:trPr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8B78A50" w14:textId="77777777" w:rsidR="00B55DC3" w:rsidRPr="00D50A1C" w:rsidRDefault="00697B51" w:rsidP="00B436CC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2</w:t>
            </w:r>
          </w:p>
        </w:tc>
        <w:tc>
          <w:tcPr>
            <w:tcW w:w="50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420E7B" w14:textId="77777777" w:rsidR="00B55DC3" w:rsidRPr="00D50A1C" w:rsidRDefault="00B55DC3" w:rsidP="00697B51">
            <w:pPr>
              <w:tabs>
                <w:tab w:val="left" w:pos="1188"/>
                <w:tab w:val="left" w:pos="9108"/>
                <w:tab w:val="left" w:pos="10548"/>
              </w:tabs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32626B" w14:textId="77777777" w:rsidR="00B55DC3" w:rsidRPr="00D50A1C" w:rsidRDefault="00E75928" w:rsidP="00B436CC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6</w:t>
            </w:r>
          </w:p>
        </w:tc>
        <w:tc>
          <w:tcPr>
            <w:tcW w:w="49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F685A0" w14:textId="77777777" w:rsidR="00B55DC3" w:rsidRPr="00D50A1C" w:rsidRDefault="00B55DC3" w:rsidP="00B436CC">
            <w:pPr>
              <w:widowControl w:val="0"/>
              <w:tabs>
                <w:tab w:val="left" w:pos="1188"/>
                <w:tab w:val="left" w:pos="9108"/>
                <w:tab w:val="left" w:pos="10548"/>
              </w:tabs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B436CC" w:rsidRPr="00D50A1C" w14:paraId="2A722824" w14:textId="77777777" w:rsidTr="00B67E78">
        <w:trPr>
          <w:trHeight w:val="432"/>
        </w:trPr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F40EC4" w14:textId="77777777" w:rsidR="00BA5D2B" w:rsidRPr="00D50A1C" w:rsidRDefault="00697B51" w:rsidP="00B436CC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3</w:t>
            </w:r>
          </w:p>
        </w:tc>
        <w:tc>
          <w:tcPr>
            <w:tcW w:w="50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E72348" w14:textId="77777777" w:rsidR="00BA5D2B" w:rsidRPr="00D50A1C" w:rsidRDefault="00BA5D2B" w:rsidP="00B436CC">
            <w:pPr>
              <w:tabs>
                <w:tab w:val="left" w:pos="1188"/>
                <w:tab w:val="left" w:pos="9108"/>
                <w:tab w:val="left" w:pos="10548"/>
              </w:tabs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417633" w14:textId="77777777" w:rsidR="00BA5D2B" w:rsidRPr="00D50A1C" w:rsidRDefault="00E75928" w:rsidP="00B436CC">
            <w:pPr>
              <w:tabs>
                <w:tab w:val="left" w:pos="1188"/>
                <w:tab w:val="left" w:pos="9108"/>
                <w:tab w:val="left" w:pos="10548"/>
              </w:tabs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7</w:t>
            </w:r>
          </w:p>
        </w:tc>
        <w:tc>
          <w:tcPr>
            <w:tcW w:w="49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602B83" w14:textId="77777777" w:rsidR="00BA5D2B" w:rsidRPr="00D50A1C" w:rsidRDefault="00BA5D2B" w:rsidP="00B436CC">
            <w:pPr>
              <w:widowControl w:val="0"/>
              <w:tabs>
                <w:tab w:val="left" w:pos="1188"/>
                <w:tab w:val="left" w:pos="9108"/>
                <w:tab w:val="left" w:pos="10548"/>
              </w:tabs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B436CC" w:rsidRPr="00D50A1C" w14:paraId="1A4508B9" w14:textId="77777777" w:rsidTr="00B67E78">
        <w:trPr>
          <w:trHeight w:val="432"/>
        </w:trPr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87AC7F7" w14:textId="77777777" w:rsidR="00BA5D2B" w:rsidRPr="00D50A1C" w:rsidRDefault="00697B51" w:rsidP="00B436CC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4</w:t>
            </w:r>
          </w:p>
        </w:tc>
        <w:tc>
          <w:tcPr>
            <w:tcW w:w="50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56353C" w14:textId="77777777" w:rsidR="00BA5D2B" w:rsidRPr="00D50A1C" w:rsidRDefault="00BA5D2B" w:rsidP="00B436CC">
            <w:pPr>
              <w:tabs>
                <w:tab w:val="left" w:pos="1188"/>
                <w:tab w:val="left" w:pos="9108"/>
                <w:tab w:val="left" w:pos="10548"/>
              </w:tabs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4504DB" w14:textId="77777777" w:rsidR="00BA5D2B" w:rsidRPr="00D50A1C" w:rsidRDefault="00E75928" w:rsidP="00B436CC">
            <w:pPr>
              <w:tabs>
                <w:tab w:val="left" w:pos="1188"/>
                <w:tab w:val="left" w:pos="9108"/>
                <w:tab w:val="left" w:pos="10548"/>
              </w:tabs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8</w:t>
            </w:r>
          </w:p>
        </w:tc>
        <w:tc>
          <w:tcPr>
            <w:tcW w:w="49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D81907" w14:textId="77777777" w:rsidR="00BA5D2B" w:rsidRPr="00D50A1C" w:rsidRDefault="00BA5D2B" w:rsidP="00B436CC">
            <w:pPr>
              <w:widowControl w:val="0"/>
              <w:tabs>
                <w:tab w:val="left" w:pos="1188"/>
                <w:tab w:val="left" w:pos="9108"/>
                <w:tab w:val="left" w:pos="10548"/>
              </w:tabs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B436CC" w:rsidRPr="00D50A1C" w14:paraId="6D8B2C13" w14:textId="77777777" w:rsidTr="00B67E78">
        <w:trPr>
          <w:trHeight w:val="432"/>
        </w:trPr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56C5940" w14:textId="77777777" w:rsidR="00BA5D2B" w:rsidRPr="00D50A1C" w:rsidRDefault="00697B51" w:rsidP="00B436CC">
            <w:pPr>
              <w:tabs>
                <w:tab w:val="left" w:pos="1188"/>
                <w:tab w:val="left" w:pos="9108"/>
                <w:tab w:val="left" w:pos="10548"/>
              </w:tabs>
              <w:ind w:right="34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5</w:t>
            </w:r>
          </w:p>
        </w:tc>
        <w:tc>
          <w:tcPr>
            <w:tcW w:w="50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A8E75C" w14:textId="77777777" w:rsidR="00BA5D2B" w:rsidRPr="00D50A1C" w:rsidRDefault="00BA5D2B" w:rsidP="00B436CC">
            <w:pPr>
              <w:widowControl w:val="0"/>
              <w:tabs>
                <w:tab w:val="left" w:pos="1188"/>
                <w:tab w:val="left" w:pos="9108"/>
                <w:tab w:val="left" w:pos="10548"/>
              </w:tabs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C0789B" w14:textId="77777777" w:rsidR="00BA5D2B" w:rsidRPr="00D50A1C" w:rsidRDefault="00E75928" w:rsidP="00B436CC">
            <w:pPr>
              <w:tabs>
                <w:tab w:val="left" w:pos="1188"/>
                <w:tab w:val="left" w:pos="9108"/>
                <w:tab w:val="left" w:pos="10548"/>
              </w:tabs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50A1C">
              <w:rPr>
                <w:rFonts w:ascii="Sakkal Majalla" w:hAnsi="Sakkal Majalla" w:cs="Sakkal Majalla"/>
                <w:sz w:val="22"/>
                <w:szCs w:val="22"/>
              </w:rPr>
              <w:t>9</w:t>
            </w:r>
          </w:p>
        </w:tc>
        <w:tc>
          <w:tcPr>
            <w:tcW w:w="49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DFB763" w14:textId="77777777" w:rsidR="00BA5D2B" w:rsidRPr="00D50A1C" w:rsidRDefault="00BA5D2B" w:rsidP="00B436CC">
            <w:pPr>
              <w:widowControl w:val="0"/>
              <w:tabs>
                <w:tab w:val="left" w:pos="1188"/>
                <w:tab w:val="left" w:pos="9108"/>
                <w:tab w:val="left" w:pos="10548"/>
              </w:tabs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14:paraId="0F26D050" w14:textId="77777777" w:rsidR="00BC5167" w:rsidRPr="00D50A1C" w:rsidRDefault="00BC5167" w:rsidP="005C340C">
      <w:pPr>
        <w:tabs>
          <w:tab w:val="left" w:pos="9180"/>
        </w:tabs>
        <w:spacing w:after="120"/>
        <w:ind w:right="187"/>
        <w:rPr>
          <w:rFonts w:ascii="Sakkal Majalla" w:hAnsi="Sakkal Majalla" w:cs="Sakkal Majalla"/>
          <w:b/>
          <w:u w:val="single"/>
        </w:rPr>
      </w:pPr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6311"/>
        <w:gridCol w:w="2272"/>
        <w:gridCol w:w="1272"/>
      </w:tblGrid>
      <w:tr w:rsidR="00EA0FEA" w:rsidRPr="00D50A1C" w14:paraId="720100E7" w14:textId="77777777" w:rsidTr="00D50A1C">
        <w:trPr>
          <w:tblHeader/>
        </w:trPr>
        <w:tc>
          <w:tcPr>
            <w:tcW w:w="885" w:type="dxa"/>
            <w:tcBorders>
              <w:top w:val="double" w:sz="4" w:space="0" w:color="auto"/>
              <w:bottom w:val="single" w:sz="4" w:space="0" w:color="auto"/>
            </w:tcBorders>
            <w:shd w:val="clear" w:color="auto" w:fill="244062"/>
          </w:tcPr>
          <w:p w14:paraId="5F1246D5" w14:textId="77777777" w:rsidR="00EA0FEA" w:rsidRPr="00D50A1C" w:rsidRDefault="00EA0FEA" w:rsidP="002D0086">
            <w:pPr>
              <w:tabs>
                <w:tab w:val="left" w:pos="9180"/>
              </w:tabs>
              <w:ind w:right="72"/>
              <w:jc w:val="center"/>
              <w:rPr>
                <w:rFonts w:ascii="Sakkal Majalla" w:hAnsi="Sakkal Majalla" w:cs="Sakkal Majalla"/>
                <w:b/>
              </w:rPr>
            </w:pPr>
            <w:r w:rsidRPr="00D50A1C">
              <w:rPr>
                <w:rFonts w:ascii="Sakkal Majalla" w:hAnsi="Sakkal Majalla" w:cs="Sakkal Majalla"/>
                <w:b/>
              </w:rPr>
              <w:t>Item No.</w:t>
            </w:r>
          </w:p>
        </w:tc>
        <w:tc>
          <w:tcPr>
            <w:tcW w:w="6311" w:type="dxa"/>
            <w:tcBorders>
              <w:top w:val="double" w:sz="4" w:space="0" w:color="auto"/>
              <w:bottom w:val="single" w:sz="4" w:space="0" w:color="auto"/>
            </w:tcBorders>
            <w:shd w:val="clear" w:color="auto" w:fill="244062"/>
          </w:tcPr>
          <w:p w14:paraId="5B3434F1" w14:textId="77777777" w:rsidR="00EA0FEA" w:rsidRPr="00D50A1C" w:rsidRDefault="00EA0FEA" w:rsidP="002D0086">
            <w:pPr>
              <w:tabs>
                <w:tab w:val="left" w:pos="9180"/>
              </w:tabs>
              <w:ind w:right="180"/>
              <w:jc w:val="center"/>
              <w:rPr>
                <w:rFonts w:ascii="Sakkal Majalla" w:hAnsi="Sakkal Majalla" w:cs="Sakkal Majalla"/>
                <w:b/>
              </w:rPr>
            </w:pPr>
            <w:r w:rsidRPr="00D50A1C">
              <w:rPr>
                <w:rFonts w:ascii="Sakkal Majalla" w:hAnsi="Sakkal Majalla" w:cs="Sakkal Majalla"/>
                <w:b/>
              </w:rPr>
              <w:t>DESCRIPTION</w:t>
            </w:r>
          </w:p>
          <w:p w14:paraId="7CDFDA0A" w14:textId="77777777" w:rsidR="00EA0FEA" w:rsidRPr="00D50A1C" w:rsidRDefault="00EA0FEA" w:rsidP="002D0086">
            <w:pPr>
              <w:tabs>
                <w:tab w:val="left" w:pos="9180"/>
              </w:tabs>
              <w:ind w:right="180"/>
              <w:jc w:val="both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2272" w:type="dxa"/>
            <w:tcBorders>
              <w:top w:val="double" w:sz="4" w:space="0" w:color="auto"/>
              <w:bottom w:val="single" w:sz="4" w:space="0" w:color="auto"/>
            </w:tcBorders>
            <w:shd w:val="clear" w:color="auto" w:fill="244062"/>
          </w:tcPr>
          <w:p w14:paraId="32BC9F54" w14:textId="77777777" w:rsidR="00EA0FEA" w:rsidRPr="00D50A1C" w:rsidRDefault="00EA0FEA" w:rsidP="002D0086">
            <w:pPr>
              <w:tabs>
                <w:tab w:val="left" w:pos="9180"/>
              </w:tabs>
              <w:ind w:right="34"/>
              <w:jc w:val="center"/>
              <w:rPr>
                <w:rFonts w:ascii="Sakkal Majalla" w:hAnsi="Sakkal Majalla" w:cs="Sakkal Majalla"/>
                <w:b/>
              </w:rPr>
            </w:pPr>
            <w:r w:rsidRPr="00D50A1C">
              <w:rPr>
                <w:rFonts w:ascii="Sakkal Majalla" w:hAnsi="Sakkal Majalla" w:cs="Sakkal Majalla"/>
                <w:b/>
              </w:rPr>
              <w:t>Action By</w:t>
            </w:r>
          </w:p>
        </w:tc>
        <w:tc>
          <w:tcPr>
            <w:tcW w:w="1272" w:type="dxa"/>
            <w:tcBorders>
              <w:top w:val="double" w:sz="4" w:space="0" w:color="auto"/>
              <w:bottom w:val="single" w:sz="4" w:space="0" w:color="auto"/>
            </w:tcBorders>
            <w:shd w:val="clear" w:color="auto" w:fill="244062"/>
          </w:tcPr>
          <w:p w14:paraId="0939305C" w14:textId="77777777" w:rsidR="00EA0FEA" w:rsidRPr="00D50A1C" w:rsidRDefault="008C1CED" w:rsidP="002D0086">
            <w:pPr>
              <w:tabs>
                <w:tab w:val="left" w:pos="9180"/>
              </w:tabs>
              <w:ind w:right="34"/>
              <w:jc w:val="center"/>
              <w:rPr>
                <w:rFonts w:ascii="Sakkal Majalla" w:hAnsi="Sakkal Majalla" w:cs="Sakkal Majalla"/>
                <w:b/>
              </w:rPr>
            </w:pPr>
            <w:r w:rsidRPr="00D50A1C">
              <w:rPr>
                <w:rFonts w:ascii="Sakkal Majalla" w:hAnsi="Sakkal Majalla" w:cs="Sakkal Majalla"/>
                <w:b/>
              </w:rPr>
              <w:t>Target Date</w:t>
            </w:r>
          </w:p>
        </w:tc>
      </w:tr>
      <w:tr w:rsidR="008A31CF" w:rsidRPr="00D50A1C" w14:paraId="4F284B51" w14:textId="77777777" w:rsidTr="00B67E78">
        <w:trPr>
          <w:trHeight w:val="864"/>
        </w:trPr>
        <w:tc>
          <w:tcPr>
            <w:tcW w:w="885" w:type="dxa"/>
            <w:tcBorders>
              <w:top w:val="single" w:sz="4" w:space="0" w:color="auto"/>
              <w:bottom w:val="dotted" w:sz="4" w:space="0" w:color="auto"/>
            </w:tcBorders>
          </w:tcPr>
          <w:p w14:paraId="2B8C82B3" w14:textId="77777777" w:rsidR="008A31CF" w:rsidRPr="00D50A1C" w:rsidRDefault="008A31CF" w:rsidP="00B436CC">
            <w:pPr>
              <w:tabs>
                <w:tab w:val="left" w:pos="9180"/>
              </w:tabs>
              <w:ind w:right="34"/>
              <w:jc w:val="center"/>
              <w:rPr>
                <w:rFonts w:ascii="Sakkal Majalla" w:hAnsi="Sakkal Majalla" w:cs="Sakkal Majalla"/>
              </w:rPr>
            </w:pPr>
          </w:p>
          <w:p w14:paraId="487ECC57" w14:textId="77777777" w:rsidR="008A31CF" w:rsidRPr="00D50A1C" w:rsidRDefault="008A31CF" w:rsidP="00B436CC">
            <w:pPr>
              <w:tabs>
                <w:tab w:val="left" w:pos="9180"/>
              </w:tabs>
              <w:ind w:right="34"/>
              <w:jc w:val="center"/>
              <w:rPr>
                <w:rFonts w:ascii="Sakkal Majalla" w:hAnsi="Sakkal Majalla" w:cs="Sakkal Majalla"/>
              </w:rPr>
            </w:pPr>
            <w:r w:rsidRPr="00D50A1C">
              <w:rPr>
                <w:rFonts w:ascii="Sakkal Majalla" w:hAnsi="Sakkal Majalla" w:cs="Sakkal Majalla"/>
              </w:rPr>
              <w:t>1</w:t>
            </w:r>
          </w:p>
        </w:tc>
        <w:tc>
          <w:tcPr>
            <w:tcW w:w="6311" w:type="dxa"/>
            <w:tcBorders>
              <w:top w:val="single" w:sz="4" w:space="0" w:color="auto"/>
              <w:bottom w:val="dotted" w:sz="4" w:space="0" w:color="auto"/>
            </w:tcBorders>
          </w:tcPr>
          <w:p w14:paraId="4372121A" w14:textId="77777777" w:rsidR="008A31CF" w:rsidRPr="00D50A1C" w:rsidRDefault="008A31CF" w:rsidP="005A5265">
            <w:pPr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dotted" w:sz="4" w:space="0" w:color="auto"/>
            </w:tcBorders>
          </w:tcPr>
          <w:p w14:paraId="0A2D49E3" w14:textId="77777777" w:rsidR="008C334C" w:rsidRPr="00D50A1C" w:rsidRDefault="008C334C" w:rsidP="00B436CC">
            <w:pPr>
              <w:tabs>
                <w:tab w:val="left" w:pos="9180"/>
              </w:tabs>
              <w:ind w:right="34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6784629" w14:textId="77777777" w:rsidR="008A31CF" w:rsidRPr="00D50A1C" w:rsidRDefault="008A31CF">
            <w:pPr>
              <w:tabs>
                <w:tab w:val="left" w:pos="9180"/>
              </w:tabs>
              <w:ind w:right="34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BE2ABF" w:rsidRPr="00D50A1C" w14:paraId="22161A04" w14:textId="77777777" w:rsidTr="00B67E78">
        <w:trPr>
          <w:trHeight w:val="864"/>
        </w:trPr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57DE33A6" w14:textId="77777777" w:rsidR="002D0086" w:rsidRPr="00D50A1C" w:rsidRDefault="002D0086" w:rsidP="00B436CC">
            <w:pPr>
              <w:jc w:val="center"/>
              <w:rPr>
                <w:rFonts w:ascii="Sakkal Majalla" w:hAnsi="Sakkal Majalla" w:cs="Sakkal Majalla"/>
              </w:rPr>
            </w:pPr>
          </w:p>
          <w:p w14:paraId="02703D40" w14:textId="77777777" w:rsidR="00BE2ABF" w:rsidRPr="00D50A1C" w:rsidRDefault="008E2323" w:rsidP="00B436CC">
            <w:pPr>
              <w:jc w:val="center"/>
              <w:rPr>
                <w:rFonts w:ascii="Sakkal Majalla" w:hAnsi="Sakkal Majalla" w:cs="Sakkal Majalla"/>
              </w:rPr>
            </w:pPr>
            <w:r w:rsidRPr="00D50A1C">
              <w:rPr>
                <w:rFonts w:ascii="Sakkal Majalla" w:hAnsi="Sakkal Majalla" w:cs="Sakkal Majalla"/>
              </w:rPr>
              <w:t>2</w:t>
            </w:r>
          </w:p>
        </w:tc>
        <w:tc>
          <w:tcPr>
            <w:tcW w:w="6311" w:type="dxa"/>
            <w:tcBorders>
              <w:top w:val="dotted" w:sz="4" w:space="0" w:color="auto"/>
              <w:bottom w:val="dotted" w:sz="4" w:space="0" w:color="auto"/>
            </w:tcBorders>
          </w:tcPr>
          <w:p w14:paraId="26EA80D7" w14:textId="77777777" w:rsidR="00BE2ABF" w:rsidRPr="00D50A1C" w:rsidRDefault="00BE2ABF" w:rsidP="005A5265">
            <w:pPr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dotted" w:sz="4" w:space="0" w:color="auto"/>
              <w:bottom w:val="dotted" w:sz="4" w:space="0" w:color="auto"/>
            </w:tcBorders>
          </w:tcPr>
          <w:p w14:paraId="0D5D819E" w14:textId="77777777" w:rsidR="00BE2ABF" w:rsidRPr="00D50A1C" w:rsidRDefault="00BE2ABF" w:rsidP="00B436CC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74235C8" w14:textId="77777777" w:rsidR="00BE2ABF" w:rsidRPr="00D50A1C" w:rsidRDefault="00BE2ABF" w:rsidP="00CE49CD">
            <w:pPr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3D7D3C" w:rsidRPr="00D50A1C" w14:paraId="18DA6D17" w14:textId="77777777" w:rsidTr="00B67E78">
        <w:trPr>
          <w:trHeight w:val="864"/>
        </w:trPr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44F0D58F" w14:textId="77777777" w:rsidR="002D0086" w:rsidRPr="00D50A1C" w:rsidRDefault="002D0086" w:rsidP="00B436CC">
            <w:pPr>
              <w:jc w:val="center"/>
              <w:rPr>
                <w:rFonts w:ascii="Sakkal Majalla" w:hAnsi="Sakkal Majalla" w:cs="Sakkal Majalla"/>
              </w:rPr>
            </w:pPr>
          </w:p>
          <w:p w14:paraId="663D9B13" w14:textId="77777777" w:rsidR="003D7D3C" w:rsidRPr="00D50A1C" w:rsidRDefault="008E2323" w:rsidP="00B436CC">
            <w:pPr>
              <w:jc w:val="center"/>
              <w:rPr>
                <w:rFonts w:ascii="Sakkal Majalla" w:hAnsi="Sakkal Majalla" w:cs="Sakkal Majalla"/>
              </w:rPr>
            </w:pPr>
            <w:r w:rsidRPr="00D50A1C"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6311" w:type="dxa"/>
            <w:tcBorders>
              <w:top w:val="dotted" w:sz="4" w:space="0" w:color="auto"/>
              <w:bottom w:val="dotted" w:sz="4" w:space="0" w:color="auto"/>
            </w:tcBorders>
          </w:tcPr>
          <w:p w14:paraId="647316B8" w14:textId="77777777" w:rsidR="003D7D3C" w:rsidRPr="00D50A1C" w:rsidRDefault="003D7D3C" w:rsidP="00074E17">
            <w:pPr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dotted" w:sz="4" w:space="0" w:color="auto"/>
              <w:bottom w:val="dotted" w:sz="4" w:space="0" w:color="auto"/>
            </w:tcBorders>
          </w:tcPr>
          <w:p w14:paraId="2E3B837C" w14:textId="77777777" w:rsidR="003D7D3C" w:rsidRPr="00D50A1C" w:rsidRDefault="003D7D3C" w:rsidP="00B436CC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otted" w:sz="4" w:space="0" w:color="auto"/>
              <w:bottom w:val="dotted" w:sz="4" w:space="0" w:color="auto"/>
            </w:tcBorders>
          </w:tcPr>
          <w:p w14:paraId="3C300271" w14:textId="77777777" w:rsidR="003D7D3C" w:rsidRPr="00D50A1C" w:rsidRDefault="003D7D3C" w:rsidP="00CE49CD">
            <w:pPr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8A31CF" w:rsidRPr="00D50A1C" w14:paraId="59A70D74" w14:textId="77777777" w:rsidTr="00B67E78">
        <w:trPr>
          <w:trHeight w:val="864"/>
        </w:trPr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0E97BC23" w14:textId="77777777" w:rsidR="008A31CF" w:rsidRPr="00D50A1C" w:rsidRDefault="008A31CF" w:rsidP="00B436CC">
            <w:pPr>
              <w:jc w:val="center"/>
              <w:rPr>
                <w:rFonts w:ascii="Sakkal Majalla" w:hAnsi="Sakkal Majalla" w:cs="Sakkal Majalla"/>
              </w:rPr>
            </w:pPr>
          </w:p>
          <w:p w14:paraId="6E1947B4" w14:textId="77777777" w:rsidR="008A31CF" w:rsidRPr="00D50A1C" w:rsidRDefault="008E2323" w:rsidP="00B436CC">
            <w:pPr>
              <w:jc w:val="center"/>
              <w:rPr>
                <w:rFonts w:ascii="Sakkal Majalla" w:hAnsi="Sakkal Majalla" w:cs="Sakkal Majalla"/>
              </w:rPr>
            </w:pPr>
            <w:r w:rsidRPr="00D50A1C">
              <w:rPr>
                <w:rFonts w:ascii="Sakkal Majalla" w:hAnsi="Sakkal Majalla" w:cs="Sakkal Majalla"/>
              </w:rPr>
              <w:t>4</w:t>
            </w:r>
          </w:p>
        </w:tc>
        <w:tc>
          <w:tcPr>
            <w:tcW w:w="6311" w:type="dxa"/>
            <w:tcBorders>
              <w:top w:val="dotted" w:sz="4" w:space="0" w:color="auto"/>
              <w:bottom w:val="dotted" w:sz="4" w:space="0" w:color="auto"/>
            </w:tcBorders>
          </w:tcPr>
          <w:p w14:paraId="5AE0BF0C" w14:textId="77777777" w:rsidR="008C334C" w:rsidRPr="00D50A1C" w:rsidRDefault="008C334C" w:rsidP="005A5265">
            <w:pPr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dotted" w:sz="4" w:space="0" w:color="auto"/>
              <w:bottom w:val="dotted" w:sz="4" w:space="0" w:color="auto"/>
            </w:tcBorders>
          </w:tcPr>
          <w:p w14:paraId="7B0E1688" w14:textId="77777777" w:rsidR="008C334C" w:rsidRPr="00D50A1C" w:rsidRDefault="008C334C" w:rsidP="00B436CC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otted" w:sz="4" w:space="0" w:color="auto"/>
              <w:bottom w:val="dotted" w:sz="4" w:space="0" w:color="auto"/>
            </w:tcBorders>
          </w:tcPr>
          <w:p w14:paraId="6683642D" w14:textId="77777777" w:rsidR="008A31CF" w:rsidRPr="00D50A1C" w:rsidRDefault="008A31CF" w:rsidP="00CE49CD">
            <w:pPr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BE2ABF" w:rsidRPr="00D50A1C" w14:paraId="7D40ADB6" w14:textId="77777777" w:rsidTr="00B67E78">
        <w:trPr>
          <w:trHeight w:val="864"/>
        </w:trPr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78BC05AF" w14:textId="77777777" w:rsidR="002D0086" w:rsidRPr="00D50A1C" w:rsidRDefault="002D0086" w:rsidP="00B436CC">
            <w:pPr>
              <w:jc w:val="center"/>
              <w:rPr>
                <w:rFonts w:ascii="Sakkal Majalla" w:hAnsi="Sakkal Majalla" w:cs="Sakkal Majalla"/>
              </w:rPr>
            </w:pPr>
          </w:p>
          <w:p w14:paraId="60331604" w14:textId="77777777" w:rsidR="00BE2ABF" w:rsidRPr="00D50A1C" w:rsidRDefault="008E2323" w:rsidP="00B436CC">
            <w:pPr>
              <w:jc w:val="center"/>
              <w:rPr>
                <w:rFonts w:ascii="Sakkal Majalla" w:hAnsi="Sakkal Majalla" w:cs="Sakkal Majalla"/>
              </w:rPr>
            </w:pPr>
            <w:r w:rsidRPr="00D50A1C">
              <w:rPr>
                <w:rFonts w:ascii="Sakkal Majalla" w:hAnsi="Sakkal Majalla" w:cs="Sakkal Majalla"/>
              </w:rPr>
              <w:t>5</w:t>
            </w:r>
          </w:p>
        </w:tc>
        <w:tc>
          <w:tcPr>
            <w:tcW w:w="6311" w:type="dxa"/>
            <w:tcBorders>
              <w:top w:val="dotted" w:sz="4" w:space="0" w:color="auto"/>
              <w:bottom w:val="dotted" w:sz="4" w:space="0" w:color="auto"/>
            </w:tcBorders>
          </w:tcPr>
          <w:p w14:paraId="22E072A5" w14:textId="77777777" w:rsidR="00BB7132" w:rsidRPr="00D50A1C" w:rsidRDefault="00BB7132" w:rsidP="00B436CC">
            <w:pPr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dotted" w:sz="4" w:space="0" w:color="auto"/>
              <w:bottom w:val="dotted" w:sz="4" w:space="0" w:color="auto"/>
            </w:tcBorders>
          </w:tcPr>
          <w:p w14:paraId="179AD998" w14:textId="77777777" w:rsidR="003D7D3C" w:rsidRPr="00D50A1C" w:rsidRDefault="003D7D3C" w:rsidP="00B436CC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otted" w:sz="4" w:space="0" w:color="auto"/>
              <w:bottom w:val="dotted" w:sz="4" w:space="0" w:color="auto"/>
            </w:tcBorders>
          </w:tcPr>
          <w:p w14:paraId="2A9A51CB" w14:textId="77777777" w:rsidR="00BE2ABF" w:rsidRPr="00D50A1C" w:rsidRDefault="00BE2ABF" w:rsidP="00CE49CD">
            <w:pPr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8A31CF" w:rsidRPr="00D50A1C" w14:paraId="0E88663A" w14:textId="77777777" w:rsidTr="00B67E78">
        <w:trPr>
          <w:trHeight w:val="864"/>
        </w:trPr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35551E92" w14:textId="77777777" w:rsidR="008A31CF" w:rsidRPr="00D50A1C" w:rsidRDefault="008A31CF" w:rsidP="00B436CC">
            <w:pPr>
              <w:jc w:val="center"/>
              <w:rPr>
                <w:rFonts w:ascii="Sakkal Majalla" w:hAnsi="Sakkal Majalla" w:cs="Sakkal Majalla"/>
              </w:rPr>
            </w:pPr>
          </w:p>
          <w:p w14:paraId="1D829FD5" w14:textId="77777777" w:rsidR="008A31CF" w:rsidRPr="00D50A1C" w:rsidRDefault="008E2323" w:rsidP="00B436CC">
            <w:pPr>
              <w:jc w:val="center"/>
              <w:rPr>
                <w:rFonts w:ascii="Sakkal Majalla" w:hAnsi="Sakkal Majalla" w:cs="Sakkal Majalla"/>
              </w:rPr>
            </w:pPr>
            <w:r w:rsidRPr="00D50A1C">
              <w:rPr>
                <w:rFonts w:ascii="Sakkal Majalla" w:hAnsi="Sakkal Majalla" w:cs="Sakkal Majalla"/>
              </w:rPr>
              <w:t>6</w:t>
            </w:r>
          </w:p>
        </w:tc>
        <w:tc>
          <w:tcPr>
            <w:tcW w:w="6311" w:type="dxa"/>
            <w:tcBorders>
              <w:top w:val="dotted" w:sz="4" w:space="0" w:color="auto"/>
              <w:bottom w:val="dotted" w:sz="4" w:space="0" w:color="auto"/>
            </w:tcBorders>
          </w:tcPr>
          <w:p w14:paraId="373A6B39" w14:textId="77777777" w:rsidR="008A31CF" w:rsidRPr="00D50A1C" w:rsidRDefault="008A31CF" w:rsidP="00CE49CD">
            <w:pPr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dotted" w:sz="4" w:space="0" w:color="auto"/>
              <w:bottom w:val="dotted" w:sz="4" w:space="0" w:color="auto"/>
            </w:tcBorders>
          </w:tcPr>
          <w:p w14:paraId="57303010" w14:textId="77777777" w:rsidR="008A31CF" w:rsidRPr="00D50A1C" w:rsidRDefault="008A31CF" w:rsidP="00B436CC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otted" w:sz="4" w:space="0" w:color="auto"/>
              <w:bottom w:val="dotted" w:sz="4" w:space="0" w:color="auto"/>
            </w:tcBorders>
          </w:tcPr>
          <w:p w14:paraId="6EB0C527" w14:textId="77777777" w:rsidR="008A31CF" w:rsidRPr="00D50A1C" w:rsidRDefault="008A31CF" w:rsidP="00CE49CD">
            <w:pPr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8A31CF" w:rsidRPr="00D50A1C" w14:paraId="761C3EF0" w14:textId="77777777" w:rsidTr="00B67E78">
        <w:trPr>
          <w:trHeight w:val="864"/>
        </w:trPr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21C678B1" w14:textId="77777777" w:rsidR="008A31CF" w:rsidRPr="00D50A1C" w:rsidRDefault="008A31CF" w:rsidP="00B436CC">
            <w:pPr>
              <w:jc w:val="center"/>
              <w:rPr>
                <w:rFonts w:ascii="Sakkal Majalla" w:hAnsi="Sakkal Majalla" w:cs="Sakkal Majalla"/>
              </w:rPr>
            </w:pPr>
          </w:p>
          <w:p w14:paraId="5610EBED" w14:textId="77777777" w:rsidR="008A31CF" w:rsidRPr="00D50A1C" w:rsidRDefault="008E2323" w:rsidP="00B436CC">
            <w:pPr>
              <w:jc w:val="center"/>
              <w:rPr>
                <w:rFonts w:ascii="Sakkal Majalla" w:hAnsi="Sakkal Majalla" w:cs="Sakkal Majalla"/>
              </w:rPr>
            </w:pPr>
            <w:r w:rsidRPr="00D50A1C">
              <w:rPr>
                <w:rFonts w:ascii="Sakkal Majalla" w:hAnsi="Sakkal Majalla" w:cs="Sakkal Majalla"/>
              </w:rPr>
              <w:t>7</w:t>
            </w:r>
          </w:p>
        </w:tc>
        <w:tc>
          <w:tcPr>
            <w:tcW w:w="6311" w:type="dxa"/>
            <w:tcBorders>
              <w:top w:val="dotted" w:sz="4" w:space="0" w:color="auto"/>
              <w:bottom w:val="dotted" w:sz="4" w:space="0" w:color="auto"/>
            </w:tcBorders>
          </w:tcPr>
          <w:p w14:paraId="6237C3D4" w14:textId="77777777" w:rsidR="008A31CF" w:rsidRPr="00D50A1C" w:rsidRDefault="008A31CF" w:rsidP="00CE49CD">
            <w:pPr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dotted" w:sz="4" w:space="0" w:color="auto"/>
              <w:bottom w:val="dotted" w:sz="4" w:space="0" w:color="auto"/>
            </w:tcBorders>
          </w:tcPr>
          <w:p w14:paraId="106088F7" w14:textId="77777777" w:rsidR="00AA3461" w:rsidRPr="00D50A1C" w:rsidRDefault="00AA3461" w:rsidP="00B436CC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otted" w:sz="4" w:space="0" w:color="auto"/>
              <w:bottom w:val="dotted" w:sz="4" w:space="0" w:color="auto"/>
            </w:tcBorders>
          </w:tcPr>
          <w:p w14:paraId="62732340" w14:textId="77777777" w:rsidR="00AA3461" w:rsidRPr="00D50A1C" w:rsidRDefault="00AA3461" w:rsidP="00CE49CD">
            <w:pPr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F72204" w:rsidRPr="00D50A1C" w14:paraId="677268F8" w14:textId="77777777" w:rsidTr="00B67E78">
        <w:trPr>
          <w:trHeight w:val="864"/>
        </w:trPr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34A78495" w14:textId="77777777" w:rsidR="002D0086" w:rsidRPr="00D50A1C" w:rsidRDefault="002D0086" w:rsidP="00B436CC">
            <w:pPr>
              <w:jc w:val="center"/>
              <w:rPr>
                <w:rFonts w:ascii="Sakkal Majalla" w:hAnsi="Sakkal Majalla" w:cs="Sakkal Majalla"/>
              </w:rPr>
            </w:pPr>
          </w:p>
          <w:p w14:paraId="19962AAA" w14:textId="77777777" w:rsidR="00F72204" w:rsidRPr="00D50A1C" w:rsidRDefault="008E2323" w:rsidP="00B436CC">
            <w:pPr>
              <w:jc w:val="center"/>
              <w:rPr>
                <w:rFonts w:ascii="Sakkal Majalla" w:hAnsi="Sakkal Majalla" w:cs="Sakkal Majalla"/>
              </w:rPr>
            </w:pPr>
            <w:r w:rsidRPr="00D50A1C">
              <w:rPr>
                <w:rFonts w:ascii="Sakkal Majalla" w:hAnsi="Sakkal Majalla" w:cs="Sakkal Majalla"/>
              </w:rPr>
              <w:t>8</w:t>
            </w:r>
          </w:p>
        </w:tc>
        <w:tc>
          <w:tcPr>
            <w:tcW w:w="6311" w:type="dxa"/>
            <w:tcBorders>
              <w:top w:val="dotted" w:sz="4" w:space="0" w:color="auto"/>
              <w:bottom w:val="dotted" w:sz="4" w:space="0" w:color="auto"/>
            </w:tcBorders>
          </w:tcPr>
          <w:p w14:paraId="30EF69C4" w14:textId="77777777" w:rsidR="00F72204" w:rsidRPr="00D50A1C" w:rsidRDefault="00F72204" w:rsidP="00F30A93">
            <w:pPr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dotted" w:sz="4" w:space="0" w:color="auto"/>
              <w:bottom w:val="dotted" w:sz="4" w:space="0" w:color="auto"/>
            </w:tcBorders>
          </w:tcPr>
          <w:p w14:paraId="6BB94BE8" w14:textId="77777777" w:rsidR="00F72204" w:rsidRPr="00D50A1C" w:rsidRDefault="00F72204" w:rsidP="00B436CC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otted" w:sz="4" w:space="0" w:color="auto"/>
              <w:bottom w:val="dotted" w:sz="4" w:space="0" w:color="auto"/>
            </w:tcBorders>
          </w:tcPr>
          <w:p w14:paraId="3EA1FCF7" w14:textId="77777777" w:rsidR="00F72204" w:rsidRPr="00D50A1C" w:rsidRDefault="00F72204" w:rsidP="00CE49CD">
            <w:pPr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8A31CF" w:rsidRPr="00D50A1C" w14:paraId="13FCD624" w14:textId="77777777" w:rsidTr="00B67E78">
        <w:trPr>
          <w:trHeight w:val="864"/>
        </w:trPr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2B31D8BF" w14:textId="77777777" w:rsidR="008A31CF" w:rsidRPr="00D50A1C" w:rsidRDefault="008A31CF" w:rsidP="00B436CC">
            <w:pPr>
              <w:jc w:val="center"/>
              <w:rPr>
                <w:rFonts w:ascii="Sakkal Majalla" w:hAnsi="Sakkal Majalla" w:cs="Sakkal Majalla"/>
              </w:rPr>
            </w:pPr>
          </w:p>
          <w:p w14:paraId="3254EB62" w14:textId="77777777" w:rsidR="008A31CF" w:rsidRPr="00D50A1C" w:rsidRDefault="008B0AF3" w:rsidP="00B436CC">
            <w:pPr>
              <w:jc w:val="center"/>
              <w:rPr>
                <w:rFonts w:ascii="Sakkal Majalla" w:hAnsi="Sakkal Majalla" w:cs="Sakkal Majalla"/>
              </w:rPr>
            </w:pPr>
            <w:r w:rsidRPr="00D50A1C">
              <w:rPr>
                <w:rFonts w:ascii="Sakkal Majalla" w:hAnsi="Sakkal Majalla" w:cs="Sakkal Majalla"/>
              </w:rPr>
              <w:t>9</w:t>
            </w:r>
          </w:p>
        </w:tc>
        <w:tc>
          <w:tcPr>
            <w:tcW w:w="6311" w:type="dxa"/>
            <w:tcBorders>
              <w:top w:val="dotted" w:sz="4" w:space="0" w:color="auto"/>
              <w:bottom w:val="dotted" w:sz="4" w:space="0" w:color="auto"/>
            </w:tcBorders>
          </w:tcPr>
          <w:p w14:paraId="7ED6D9D3" w14:textId="77777777" w:rsidR="008A31CF" w:rsidRPr="00D50A1C" w:rsidRDefault="008A31CF" w:rsidP="00CE49CD">
            <w:pPr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dotted" w:sz="4" w:space="0" w:color="auto"/>
              <w:bottom w:val="dotted" w:sz="4" w:space="0" w:color="auto"/>
            </w:tcBorders>
          </w:tcPr>
          <w:p w14:paraId="136F81F2" w14:textId="77777777" w:rsidR="00B60446" w:rsidRPr="00D50A1C" w:rsidRDefault="00B60446" w:rsidP="00B436CC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otted" w:sz="4" w:space="0" w:color="auto"/>
              <w:bottom w:val="dotted" w:sz="4" w:space="0" w:color="auto"/>
            </w:tcBorders>
          </w:tcPr>
          <w:p w14:paraId="37D8D1FE" w14:textId="77777777" w:rsidR="004815E2" w:rsidRPr="00D50A1C" w:rsidRDefault="004815E2" w:rsidP="00CE49CD">
            <w:pPr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F72204" w:rsidRPr="00D50A1C" w14:paraId="2C4ED813" w14:textId="77777777" w:rsidTr="005C340C">
        <w:trPr>
          <w:trHeight w:val="704"/>
        </w:trPr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65AFE6E3" w14:textId="77777777" w:rsidR="002D0086" w:rsidRPr="00D50A1C" w:rsidRDefault="002D0086" w:rsidP="00B436CC">
            <w:pPr>
              <w:jc w:val="center"/>
              <w:rPr>
                <w:rFonts w:ascii="Sakkal Majalla" w:hAnsi="Sakkal Majalla" w:cs="Sakkal Majalla"/>
              </w:rPr>
            </w:pPr>
          </w:p>
          <w:p w14:paraId="28397B11" w14:textId="77777777" w:rsidR="00F72204" w:rsidRPr="00D50A1C" w:rsidRDefault="008E2323" w:rsidP="00B436CC">
            <w:pPr>
              <w:jc w:val="center"/>
              <w:rPr>
                <w:rFonts w:ascii="Sakkal Majalla" w:hAnsi="Sakkal Majalla" w:cs="Sakkal Majalla"/>
              </w:rPr>
            </w:pPr>
            <w:r w:rsidRPr="00D50A1C">
              <w:rPr>
                <w:rFonts w:ascii="Sakkal Majalla" w:hAnsi="Sakkal Majalla" w:cs="Sakkal Majalla"/>
              </w:rPr>
              <w:t>1</w:t>
            </w:r>
            <w:r w:rsidR="008B0AF3" w:rsidRPr="00D50A1C">
              <w:rPr>
                <w:rFonts w:ascii="Sakkal Majalla" w:hAnsi="Sakkal Majalla" w:cs="Sakkal Majalla"/>
              </w:rPr>
              <w:t>0</w:t>
            </w:r>
          </w:p>
        </w:tc>
        <w:tc>
          <w:tcPr>
            <w:tcW w:w="6311" w:type="dxa"/>
            <w:tcBorders>
              <w:top w:val="dotted" w:sz="4" w:space="0" w:color="auto"/>
              <w:bottom w:val="dotted" w:sz="4" w:space="0" w:color="auto"/>
            </w:tcBorders>
          </w:tcPr>
          <w:p w14:paraId="40330488" w14:textId="77777777" w:rsidR="00F72204" w:rsidRPr="00D50A1C" w:rsidRDefault="00F72204" w:rsidP="00BB7132">
            <w:pPr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dotted" w:sz="4" w:space="0" w:color="auto"/>
              <w:bottom w:val="dotted" w:sz="4" w:space="0" w:color="auto"/>
            </w:tcBorders>
          </w:tcPr>
          <w:p w14:paraId="0041A895" w14:textId="77777777" w:rsidR="004815E2" w:rsidRPr="00D50A1C" w:rsidRDefault="004815E2" w:rsidP="00B436CC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otted" w:sz="4" w:space="0" w:color="auto"/>
              <w:bottom w:val="dotted" w:sz="4" w:space="0" w:color="auto"/>
            </w:tcBorders>
          </w:tcPr>
          <w:p w14:paraId="71ED0111" w14:textId="77777777" w:rsidR="00AA3461" w:rsidRPr="00D50A1C" w:rsidRDefault="00AA3461" w:rsidP="00CE49CD">
            <w:pPr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14:paraId="1DDFEB42" w14:textId="061C5B35" w:rsidR="000F2E72" w:rsidRPr="00D50A1C" w:rsidRDefault="000F2E72" w:rsidP="005C340C">
      <w:pPr>
        <w:jc w:val="both"/>
        <w:rPr>
          <w:rFonts w:ascii="Sakkal Majalla" w:hAnsi="Sakkal Majalla" w:cs="Sakkal Majalla"/>
          <w:sz w:val="22"/>
          <w:szCs w:val="22"/>
        </w:rPr>
      </w:pPr>
    </w:p>
    <w:sectPr w:rsidR="000F2E72" w:rsidRPr="00D50A1C" w:rsidSect="005C340C">
      <w:headerReference w:type="default" r:id="rId7"/>
      <w:footerReference w:type="default" r:id="rId8"/>
      <w:pgSz w:w="11909" w:h="16834" w:code="9"/>
      <w:pgMar w:top="258" w:right="578" w:bottom="630" w:left="720" w:header="720" w:footer="142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CB3CC" w14:textId="77777777" w:rsidR="004C5836" w:rsidRDefault="004C5836">
      <w:r>
        <w:separator/>
      </w:r>
    </w:p>
  </w:endnote>
  <w:endnote w:type="continuationSeparator" w:id="0">
    <w:p w14:paraId="287E44A9" w14:textId="77777777" w:rsidR="004C5836" w:rsidRDefault="004C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0B0DE" w14:textId="0803E2E1" w:rsidR="00D50A1C" w:rsidRPr="00CE49CD" w:rsidRDefault="00D50A1C" w:rsidP="00D50A1C">
    <w:pPr>
      <w:jc w:val="both"/>
      <w:rPr>
        <w:rFonts w:ascii="Arial Narrow" w:hAnsi="Arial Narrow" w:cs="Arial"/>
        <w:sz w:val="22"/>
        <w:szCs w:val="22"/>
      </w:rPr>
    </w:pPr>
  </w:p>
  <w:p w14:paraId="7DBDFB14" w14:textId="77777777" w:rsidR="00D50A1C" w:rsidRPr="00CE49CD" w:rsidRDefault="00D50A1C" w:rsidP="00D50A1C">
    <w:pPr>
      <w:jc w:val="both"/>
      <w:rPr>
        <w:rFonts w:ascii="Arial Narrow" w:hAnsi="Arial Narrow" w:cs="Arial"/>
        <w:sz w:val="22"/>
        <w:szCs w:val="22"/>
      </w:rPr>
    </w:pPr>
  </w:p>
  <w:p w14:paraId="66BEBB2F" w14:textId="79FCCFD8" w:rsidR="0042329B" w:rsidRPr="0042329B" w:rsidRDefault="005C340C" w:rsidP="0042329B">
    <w:pPr>
      <w:jc w:val="both"/>
      <w:rPr>
        <w:rFonts w:ascii="Arial Narrow" w:hAnsi="Arial Narrow" w:cs="Arial"/>
        <w:b/>
        <w:bCs/>
        <w:noProof/>
        <w:sz w:val="22"/>
        <w:szCs w:val="22"/>
        <w:lang w:val="en-US"/>
      </w:rPr>
    </w:pPr>
    <w:r w:rsidRPr="005C340C">
      <w:rPr>
        <w:rFonts w:ascii="Arial Narrow" w:hAnsi="Arial Narrow" w:cs="Arial"/>
        <w:b/>
        <w:bCs/>
        <w:noProof/>
        <w:sz w:val="22"/>
        <w:szCs w:val="22"/>
        <w:lang w:val="en-US"/>
      </w:rPr>
      <w:t>P</w:t>
    </w:r>
    <w:r w:rsidRPr="005C340C">
      <w:rPr>
        <w:rFonts w:ascii="Arial Narrow" w:hAnsi="Arial Narrow" w:cs="Arial"/>
        <w:b/>
        <w:bCs/>
        <w:noProof/>
        <w:sz w:val="22"/>
        <w:szCs w:val="22"/>
        <w:lang w:val="en-US"/>
      </w:rPr>
      <w:t>repared</w:t>
    </w:r>
    <w:r>
      <w:rPr>
        <w:rFonts w:ascii="Arial Narrow" w:hAnsi="Arial Narrow" w:cs="Arial"/>
        <w:b/>
        <w:bCs/>
        <w:noProof/>
        <w:sz w:val="22"/>
        <w:szCs w:val="22"/>
        <w:lang w:val="en-US"/>
      </w:rPr>
      <w:t xml:space="preserve"> </w:t>
    </w:r>
    <w:r w:rsidR="0042329B" w:rsidRPr="0042329B">
      <w:rPr>
        <w:rFonts w:ascii="Arial Narrow" w:hAnsi="Arial Narrow" w:cs="Arial"/>
        <w:b/>
        <w:bCs/>
        <w:noProof/>
        <w:sz w:val="22"/>
        <w:szCs w:val="22"/>
        <w:lang w:val="en-US"/>
      </w:rPr>
      <w:t xml:space="preserve">by : PVI Consultant </w:t>
    </w:r>
  </w:p>
  <w:p w14:paraId="0FC6146A" w14:textId="3E1FE0CD" w:rsidR="00D50A1C" w:rsidRPr="00CE49CD" w:rsidRDefault="0042329B" w:rsidP="0042329B">
    <w:pPr>
      <w:jc w:val="both"/>
      <w:rPr>
        <w:rFonts w:ascii="Arial Narrow" w:hAnsi="Arial Narrow" w:cs="Arial"/>
        <w:sz w:val="22"/>
        <w:szCs w:val="22"/>
      </w:rPr>
    </w:pPr>
    <w:r w:rsidRPr="0042329B">
      <w:rPr>
        <w:rFonts w:ascii="Arial Narrow" w:hAnsi="Arial Narrow" w:cs="Arial"/>
        <w:noProof/>
        <w:sz w:val="22"/>
        <w:szCs w:val="22"/>
        <w:lang w:val="en-US"/>
      </w:rPr>
      <w:t>CONTACT WITH US</w:t>
    </w:r>
    <w:r w:rsidR="00D50A1C" w:rsidRPr="00CE49CD">
      <w:rPr>
        <w:rFonts w:ascii="Arial Narrow" w:hAnsi="Arial Narrow" w:cs="Arial"/>
        <w:sz w:val="22"/>
        <w:szCs w:val="22"/>
      </w:rPr>
      <w:t xml:space="preserve">  </w:t>
    </w:r>
  </w:p>
  <w:p w14:paraId="55EEDB9A" w14:textId="4C76E389" w:rsidR="00D50A1C" w:rsidRDefault="00D50A1C">
    <w:pPr>
      <w:pStyle w:val="Footer"/>
    </w:pPr>
  </w:p>
  <w:p w14:paraId="071BCF0E" w14:textId="77777777" w:rsidR="00D50A1C" w:rsidRDefault="00D50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01412" w14:textId="77777777" w:rsidR="004C5836" w:rsidRDefault="004C5836">
      <w:r>
        <w:separator/>
      </w:r>
    </w:p>
  </w:footnote>
  <w:footnote w:type="continuationSeparator" w:id="0">
    <w:p w14:paraId="599F2D4B" w14:textId="77777777" w:rsidR="004C5836" w:rsidRDefault="004C5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40"/>
      <w:gridCol w:w="8261"/>
    </w:tblGrid>
    <w:tr w:rsidR="00E57987" w14:paraId="649CD270" w14:textId="77777777" w:rsidTr="005C340C">
      <w:trPr>
        <w:trHeight w:val="1340"/>
      </w:trPr>
      <w:tc>
        <w:tcPr>
          <w:tcW w:w="2340" w:type="dxa"/>
        </w:tcPr>
        <w:p w14:paraId="16AAFF78" w14:textId="77777777" w:rsidR="00E57987" w:rsidRDefault="00E57987">
          <w:pPr>
            <w:pStyle w:val="Header"/>
          </w:pPr>
        </w:p>
        <w:p w14:paraId="39175179" w14:textId="1C285FFA" w:rsidR="00E57987" w:rsidRDefault="00D83FD3">
          <w:pPr>
            <w:pStyle w:val="Header"/>
          </w:pPr>
          <w:r>
            <w:rPr>
              <w:noProof/>
            </w:rPr>
            <w:drawing>
              <wp:inline distT="0" distB="0" distL="0" distR="0" wp14:anchorId="53F6BEAE" wp14:editId="3BFDF047">
                <wp:extent cx="974824" cy="729543"/>
                <wp:effectExtent l="0" t="0" r="0" b="0"/>
                <wp:docPr id="121251613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FF0C80-02E6-48CB-5BB7-D0AB92B558F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48FF0C80-02E6-48CB-5BB7-D0AB92B558F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4824" cy="729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1" w:type="dxa"/>
          <w:vAlign w:val="center"/>
        </w:tcPr>
        <w:p w14:paraId="4E9D4F3F" w14:textId="77777777" w:rsidR="0013395D" w:rsidRDefault="00E75928" w:rsidP="00764E09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QUALITY</w:t>
          </w:r>
          <w:r w:rsidR="0013395D">
            <w:rPr>
              <w:rFonts w:ascii="Arial" w:hAnsi="Arial" w:cs="Arial"/>
              <w:b/>
              <w:sz w:val="28"/>
              <w:szCs w:val="28"/>
            </w:rPr>
            <w:t xml:space="preserve"> MANAGEMENT SYSTEM</w:t>
          </w:r>
        </w:p>
        <w:p w14:paraId="03F5F7E3" w14:textId="77777777" w:rsidR="0013395D" w:rsidRDefault="0013395D" w:rsidP="00764E09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0E336455" w14:textId="77777777" w:rsidR="00E57987" w:rsidRPr="00764E09" w:rsidRDefault="00FA7B13" w:rsidP="00FA7B13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MINUTES OF </w:t>
          </w:r>
          <w:r w:rsidR="00E57987" w:rsidRPr="00764E09">
            <w:rPr>
              <w:rFonts w:ascii="Arial" w:hAnsi="Arial" w:cs="Arial"/>
              <w:b/>
              <w:sz w:val="28"/>
              <w:szCs w:val="28"/>
            </w:rPr>
            <w:t>MEETING</w:t>
          </w:r>
          <w:r w:rsidR="00BA5D2B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</w:tr>
  </w:tbl>
  <w:p w14:paraId="6F42106A" w14:textId="77777777" w:rsidR="00BC5167" w:rsidRDefault="00BC5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1528A"/>
    <w:multiLevelType w:val="hybridMultilevel"/>
    <w:tmpl w:val="F2008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08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8B"/>
    <w:rsid w:val="00002E2D"/>
    <w:rsid w:val="00012C14"/>
    <w:rsid w:val="00013BB3"/>
    <w:rsid w:val="000426D1"/>
    <w:rsid w:val="000448EF"/>
    <w:rsid w:val="00047D2E"/>
    <w:rsid w:val="000556CC"/>
    <w:rsid w:val="000743CB"/>
    <w:rsid w:val="00074E17"/>
    <w:rsid w:val="000906F5"/>
    <w:rsid w:val="000A1363"/>
    <w:rsid w:val="000A1A35"/>
    <w:rsid w:val="000A528B"/>
    <w:rsid w:val="000A5AC2"/>
    <w:rsid w:val="000B50F1"/>
    <w:rsid w:val="000C7A88"/>
    <w:rsid w:val="000E686C"/>
    <w:rsid w:val="000F2E72"/>
    <w:rsid w:val="00111818"/>
    <w:rsid w:val="00120C41"/>
    <w:rsid w:val="00127160"/>
    <w:rsid w:val="00127211"/>
    <w:rsid w:val="0013395D"/>
    <w:rsid w:val="0014415A"/>
    <w:rsid w:val="001532B9"/>
    <w:rsid w:val="001846BF"/>
    <w:rsid w:val="00187D85"/>
    <w:rsid w:val="001A21C3"/>
    <w:rsid w:val="001B4B90"/>
    <w:rsid w:val="001B76E9"/>
    <w:rsid w:val="001C6184"/>
    <w:rsid w:val="001D1FB5"/>
    <w:rsid w:val="001F050C"/>
    <w:rsid w:val="00216168"/>
    <w:rsid w:val="00227FF2"/>
    <w:rsid w:val="00233989"/>
    <w:rsid w:val="00236835"/>
    <w:rsid w:val="00245F79"/>
    <w:rsid w:val="00253735"/>
    <w:rsid w:val="00254064"/>
    <w:rsid w:val="0026567F"/>
    <w:rsid w:val="00266723"/>
    <w:rsid w:val="00270735"/>
    <w:rsid w:val="00274592"/>
    <w:rsid w:val="00277B11"/>
    <w:rsid w:val="00277B69"/>
    <w:rsid w:val="00294E36"/>
    <w:rsid w:val="002A0E21"/>
    <w:rsid w:val="002A7406"/>
    <w:rsid w:val="002D0086"/>
    <w:rsid w:val="002E06B3"/>
    <w:rsid w:val="002E3E3B"/>
    <w:rsid w:val="002F31E2"/>
    <w:rsid w:val="002F74B8"/>
    <w:rsid w:val="00301D6B"/>
    <w:rsid w:val="00310072"/>
    <w:rsid w:val="00314B97"/>
    <w:rsid w:val="00322C44"/>
    <w:rsid w:val="003240D0"/>
    <w:rsid w:val="003273C8"/>
    <w:rsid w:val="00333520"/>
    <w:rsid w:val="00341BC4"/>
    <w:rsid w:val="003847CE"/>
    <w:rsid w:val="00384A1D"/>
    <w:rsid w:val="00393743"/>
    <w:rsid w:val="003963AA"/>
    <w:rsid w:val="00396963"/>
    <w:rsid w:val="003D144F"/>
    <w:rsid w:val="003D5CF1"/>
    <w:rsid w:val="003D7D3C"/>
    <w:rsid w:val="003F009C"/>
    <w:rsid w:val="0041452D"/>
    <w:rsid w:val="0042329B"/>
    <w:rsid w:val="00424313"/>
    <w:rsid w:val="0044227E"/>
    <w:rsid w:val="00460DF9"/>
    <w:rsid w:val="00466B2C"/>
    <w:rsid w:val="004815E2"/>
    <w:rsid w:val="004C5836"/>
    <w:rsid w:val="004C7B3D"/>
    <w:rsid w:val="004D5456"/>
    <w:rsid w:val="004E2672"/>
    <w:rsid w:val="00535956"/>
    <w:rsid w:val="0054324A"/>
    <w:rsid w:val="00552330"/>
    <w:rsid w:val="00566AD6"/>
    <w:rsid w:val="00570FC2"/>
    <w:rsid w:val="005771B1"/>
    <w:rsid w:val="005960AC"/>
    <w:rsid w:val="005A5265"/>
    <w:rsid w:val="005B57C6"/>
    <w:rsid w:val="005B732B"/>
    <w:rsid w:val="005C2182"/>
    <w:rsid w:val="005C340C"/>
    <w:rsid w:val="005D2AE7"/>
    <w:rsid w:val="005E0CE3"/>
    <w:rsid w:val="00600843"/>
    <w:rsid w:val="00602E28"/>
    <w:rsid w:val="006108E1"/>
    <w:rsid w:val="00610B20"/>
    <w:rsid w:val="00621E80"/>
    <w:rsid w:val="006240CE"/>
    <w:rsid w:val="00634439"/>
    <w:rsid w:val="0064623B"/>
    <w:rsid w:val="00646B32"/>
    <w:rsid w:val="0065496E"/>
    <w:rsid w:val="00696F0D"/>
    <w:rsid w:val="00697B51"/>
    <w:rsid w:val="006A4238"/>
    <w:rsid w:val="006E7E8E"/>
    <w:rsid w:val="007045F8"/>
    <w:rsid w:val="0071348D"/>
    <w:rsid w:val="00721223"/>
    <w:rsid w:val="0072424D"/>
    <w:rsid w:val="007313A7"/>
    <w:rsid w:val="00731D1A"/>
    <w:rsid w:val="00737D48"/>
    <w:rsid w:val="00742108"/>
    <w:rsid w:val="00750610"/>
    <w:rsid w:val="00757369"/>
    <w:rsid w:val="00764E09"/>
    <w:rsid w:val="00777C39"/>
    <w:rsid w:val="007839FA"/>
    <w:rsid w:val="00791047"/>
    <w:rsid w:val="00792964"/>
    <w:rsid w:val="00796F8A"/>
    <w:rsid w:val="007A51FB"/>
    <w:rsid w:val="007C4ACB"/>
    <w:rsid w:val="007E449F"/>
    <w:rsid w:val="00824D42"/>
    <w:rsid w:val="0085471C"/>
    <w:rsid w:val="008622FB"/>
    <w:rsid w:val="00863ECD"/>
    <w:rsid w:val="00864542"/>
    <w:rsid w:val="00864CBA"/>
    <w:rsid w:val="00884BD5"/>
    <w:rsid w:val="008A31CF"/>
    <w:rsid w:val="008B0AF3"/>
    <w:rsid w:val="008B6641"/>
    <w:rsid w:val="008C1CED"/>
    <w:rsid w:val="008C334C"/>
    <w:rsid w:val="008D57B0"/>
    <w:rsid w:val="008D5C73"/>
    <w:rsid w:val="008E2323"/>
    <w:rsid w:val="009006AF"/>
    <w:rsid w:val="00910794"/>
    <w:rsid w:val="00916522"/>
    <w:rsid w:val="009202D5"/>
    <w:rsid w:val="00955DAD"/>
    <w:rsid w:val="00962743"/>
    <w:rsid w:val="00974E09"/>
    <w:rsid w:val="00976360"/>
    <w:rsid w:val="009A1872"/>
    <w:rsid w:val="009A2791"/>
    <w:rsid w:val="009A5B2C"/>
    <w:rsid w:val="009B559C"/>
    <w:rsid w:val="009C6C30"/>
    <w:rsid w:val="009D186B"/>
    <w:rsid w:val="009D2C16"/>
    <w:rsid w:val="009F7D69"/>
    <w:rsid w:val="00A05A34"/>
    <w:rsid w:val="00A05B5C"/>
    <w:rsid w:val="00A05F89"/>
    <w:rsid w:val="00A106F5"/>
    <w:rsid w:val="00A24D71"/>
    <w:rsid w:val="00A26FF6"/>
    <w:rsid w:val="00A47F73"/>
    <w:rsid w:val="00A51656"/>
    <w:rsid w:val="00A61036"/>
    <w:rsid w:val="00A72A63"/>
    <w:rsid w:val="00A91BE3"/>
    <w:rsid w:val="00A9308B"/>
    <w:rsid w:val="00AA3461"/>
    <w:rsid w:val="00AC1BC9"/>
    <w:rsid w:val="00AC3BE1"/>
    <w:rsid w:val="00AC46C3"/>
    <w:rsid w:val="00AC5AD8"/>
    <w:rsid w:val="00AC7461"/>
    <w:rsid w:val="00AD6A34"/>
    <w:rsid w:val="00AE370F"/>
    <w:rsid w:val="00AE602F"/>
    <w:rsid w:val="00AE6DE6"/>
    <w:rsid w:val="00AE6FCD"/>
    <w:rsid w:val="00AF267F"/>
    <w:rsid w:val="00B06ED2"/>
    <w:rsid w:val="00B436CC"/>
    <w:rsid w:val="00B52A6C"/>
    <w:rsid w:val="00B55C1B"/>
    <w:rsid w:val="00B55DC3"/>
    <w:rsid w:val="00B60446"/>
    <w:rsid w:val="00B67E78"/>
    <w:rsid w:val="00B75B05"/>
    <w:rsid w:val="00B80D0D"/>
    <w:rsid w:val="00B825AB"/>
    <w:rsid w:val="00B94359"/>
    <w:rsid w:val="00BA5D2B"/>
    <w:rsid w:val="00BB471B"/>
    <w:rsid w:val="00BB7132"/>
    <w:rsid w:val="00BC512D"/>
    <w:rsid w:val="00BC5167"/>
    <w:rsid w:val="00BD5C73"/>
    <w:rsid w:val="00BE2ABF"/>
    <w:rsid w:val="00C02985"/>
    <w:rsid w:val="00C2359C"/>
    <w:rsid w:val="00C301E1"/>
    <w:rsid w:val="00C46FB6"/>
    <w:rsid w:val="00C54AB5"/>
    <w:rsid w:val="00CA0374"/>
    <w:rsid w:val="00CA316E"/>
    <w:rsid w:val="00CA41CB"/>
    <w:rsid w:val="00CB4527"/>
    <w:rsid w:val="00CB7F18"/>
    <w:rsid w:val="00CC5E76"/>
    <w:rsid w:val="00CE49CD"/>
    <w:rsid w:val="00D22B61"/>
    <w:rsid w:val="00D35206"/>
    <w:rsid w:val="00D363A6"/>
    <w:rsid w:val="00D46503"/>
    <w:rsid w:val="00D50A1C"/>
    <w:rsid w:val="00D750DF"/>
    <w:rsid w:val="00D768CD"/>
    <w:rsid w:val="00D822A4"/>
    <w:rsid w:val="00D83FD3"/>
    <w:rsid w:val="00D92CA6"/>
    <w:rsid w:val="00DB277C"/>
    <w:rsid w:val="00DB49D8"/>
    <w:rsid w:val="00DC3331"/>
    <w:rsid w:val="00DE60F0"/>
    <w:rsid w:val="00E076DF"/>
    <w:rsid w:val="00E27751"/>
    <w:rsid w:val="00E33F78"/>
    <w:rsid w:val="00E55ACC"/>
    <w:rsid w:val="00E57987"/>
    <w:rsid w:val="00E603BB"/>
    <w:rsid w:val="00E67D73"/>
    <w:rsid w:val="00E70372"/>
    <w:rsid w:val="00E75928"/>
    <w:rsid w:val="00E819C9"/>
    <w:rsid w:val="00E8735A"/>
    <w:rsid w:val="00E96DBE"/>
    <w:rsid w:val="00EA0FEA"/>
    <w:rsid w:val="00EB659B"/>
    <w:rsid w:val="00EC14CA"/>
    <w:rsid w:val="00ED2AF8"/>
    <w:rsid w:val="00F150F5"/>
    <w:rsid w:val="00F156F4"/>
    <w:rsid w:val="00F30A93"/>
    <w:rsid w:val="00F31D8A"/>
    <w:rsid w:val="00F407B3"/>
    <w:rsid w:val="00F56556"/>
    <w:rsid w:val="00F72204"/>
    <w:rsid w:val="00F849D7"/>
    <w:rsid w:val="00FA5FC1"/>
    <w:rsid w:val="00FA7B13"/>
    <w:rsid w:val="00FB136F"/>
    <w:rsid w:val="00FE2A50"/>
    <w:rsid w:val="00FE5F2D"/>
    <w:rsid w:val="00F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164673"/>
  <w15:docId w15:val="{7AC9DE04-B91C-466B-817C-3FBEFDF4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9180"/>
      </w:tabs>
      <w:spacing w:before="120" w:after="120"/>
      <w:ind w:right="18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9180"/>
      </w:tabs>
      <w:spacing w:before="120" w:after="120"/>
      <w:ind w:right="-108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9180"/>
      </w:tabs>
      <w:ind w:right="34"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9180"/>
      </w:tabs>
      <w:jc w:val="both"/>
    </w:pPr>
    <w:rPr>
      <w:lang w:val="en-US"/>
    </w:rPr>
  </w:style>
  <w:style w:type="table" w:styleId="TableGrid">
    <w:name w:val="Table Grid"/>
    <w:basedOn w:val="TableNormal"/>
    <w:rsid w:val="00396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771B1"/>
    <w:rPr>
      <w:rFonts w:ascii="Tahoma" w:hAnsi="Tahoma" w:cs="Tahoma"/>
      <w:sz w:val="16"/>
      <w:szCs w:val="16"/>
    </w:rPr>
  </w:style>
  <w:style w:type="paragraph" w:customStyle="1" w:styleId="P3">
    <w:name w:val="P3"/>
    <w:rsid w:val="00314B97"/>
    <w:pPr>
      <w:ind w:left="709" w:hanging="709"/>
      <w:jc w:val="both"/>
    </w:pPr>
    <w:rPr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3273C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50A1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mo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mom.dot</Template>
  <TotalTime>43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ADWEA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CMMMS Project</dc:subject>
  <dc:creator>Dr. Mohamed M. Elhefnawi</dc:creator>
  <dc:description>minutes</dc:description>
  <cp:lastModifiedBy>Jawad Rudwan</cp:lastModifiedBy>
  <cp:revision>8</cp:revision>
  <cp:lastPrinted>2013-09-22T06:44:00Z</cp:lastPrinted>
  <dcterms:created xsi:type="dcterms:W3CDTF">2019-08-29T04:33:00Z</dcterms:created>
  <dcterms:modified xsi:type="dcterms:W3CDTF">2025-03-19T06:43:00Z</dcterms:modified>
</cp:coreProperties>
</file>